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BE65" w14:textId="77777777" w:rsidR="00A7617E" w:rsidRDefault="00A7617E" w:rsidP="0068429C">
      <w:pPr>
        <w:pStyle w:val="Head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640F1BF" wp14:editId="7486EC4C">
                <wp:simplePos x="0" y="0"/>
                <wp:positionH relativeFrom="column">
                  <wp:posOffset>2828925</wp:posOffset>
                </wp:positionH>
                <wp:positionV relativeFrom="paragraph">
                  <wp:posOffset>-220980</wp:posOffset>
                </wp:positionV>
                <wp:extent cx="3402965" cy="1404620"/>
                <wp:effectExtent l="0" t="0" r="26035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AD94F" w14:textId="77777777" w:rsidR="00A7617E" w:rsidRPr="00065CA4" w:rsidRDefault="00A7617E" w:rsidP="00A7617E">
                            <w:pPr>
                              <w:tabs>
                                <w:tab w:val="left" w:pos="7560"/>
                              </w:tabs>
                              <w:jc w:val="center"/>
                              <w:rPr>
                                <w:b/>
                                <w:iCs/>
                                <w:caps/>
                                <w:color w:val="00B0F0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065CA4">
                              <w:rPr>
                                <w:b/>
                                <w:iCs/>
                                <w:caps/>
                                <w:color w:val="00B0F0"/>
                                <w:sz w:val="28"/>
                                <w:szCs w:val="28"/>
                                <w:lang w:val="cy-GB"/>
                              </w:rPr>
                              <w:t>Eglwys Ddiwygiedig Unedig</w:t>
                            </w:r>
                            <w:r>
                              <w:rPr>
                                <w:b/>
                                <w:iCs/>
                                <w:caps/>
                                <w:color w:val="00B0F0"/>
                                <w:sz w:val="28"/>
                                <w:szCs w:val="28"/>
                                <w:lang w:val="cy-GB"/>
                              </w:rPr>
                              <w:br/>
                            </w:r>
                            <w:r w:rsidRPr="00065CA4">
                              <w:rPr>
                                <w:b/>
                                <w:iCs/>
                                <w:caps/>
                                <w:color w:val="00B0F0"/>
                                <w:sz w:val="28"/>
                                <w:szCs w:val="28"/>
                                <w:lang w:val="cy-GB"/>
                              </w:rPr>
                              <w:t>Synod Cenedlaethol Cymru</w:t>
                            </w:r>
                          </w:p>
                          <w:p w14:paraId="127F86E4" w14:textId="77777777" w:rsidR="00A7617E" w:rsidRDefault="00A7617E" w:rsidP="00A7617E">
                            <w:pPr>
                              <w:tabs>
                                <w:tab w:val="left" w:pos="7560"/>
                              </w:tabs>
                              <w:jc w:val="center"/>
                              <w:rPr>
                                <w:b/>
                                <w:caps/>
                                <w:color w:val="00A0E0"/>
                                <w:sz w:val="28"/>
                                <w:szCs w:val="28"/>
                              </w:rPr>
                            </w:pPr>
                            <w:r w:rsidRPr="00065CA4">
                              <w:rPr>
                                <w:b/>
                                <w:caps/>
                                <w:color w:val="00B0F0"/>
                                <w:sz w:val="28"/>
                                <w:szCs w:val="28"/>
                              </w:rPr>
                              <w:t>The United REFORMED CHURCH</w:t>
                            </w:r>
                            <w:r w:rsidRPr="00065CA4">
                              <w:rPr>
                                <w:b/>
                                <w:caps/>
                                <w:color w:val="00B0F0"/>
                                <w:sz w:val="28"/>
                                <w:szCs w:val="28"/>
                              </w:rPr>
                              <w:br/>
                              <w:t>National Synod of WaleS</w:t>
                            </w:r>
                          </w:p>
                          <w:p w14:paraId="41668E7A" w14:textId="4FFC56D2" w:rsidR="00A7617E" w:rsidRDefault="00BC7E28" w:rsidP="00A7617E">
                            <w:pPr>
                              <w:tabs>
                                <w:tab w:val="left" w:pos="7560"/>
                              </w:tabs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36"/>
                                <w:szCs w:val="36"/>
                              </w:rPr>
                              <w:t>Synod meeting</w:t>
                            </w:r>
                          </w:p>
                          <w:p w14:paraId="1674BA43" w14:textId="11A1A98F" w:rsidR="00A7617E" w:rsidRPr="00F21542" w:rsidRDefault="00B24F89" w:rsidP="00F21542">
                            <w:pPr>
                              <w:tabs>
                                <w:tab w:val="left" w:pos="7560"/>
                              </w:tabs>
                              <w:jc w:val="center"/>
                              <w:rPr>
                                <w:b/>
                                <w:caps/>
                                <w:color w:val="00A0E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 w:val="36"/>
                                <w:szCs w:val="36"/>
                              </w:rPr>
                              <w:t>AUTUMN</w:t>
                            </w:r>
                            <w:r w:rsidR="00BC7E28">
                              <w:rPr>
                                <w:b/>
                                <w:cap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E362CF">
                              <w:rPr>
                                <w:b/>
                                <w:caps/>
                                <w:color w:val="000000" w:themeColor="text1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40F1BF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22.75pt;margin-top:-17.4pt;width:267.9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" strokecolor="white [3212]">
                <v:textbox style="mso-fit-shape-to-text:t">
                  <w:txbxContent>
                    <w:p w14:paraId="404AD94F" w14:textId="77777777" w:rsidR="00A7617E" w:rsidRPr="00065CA4" w:rsidRDefault="00A7617E" w:rsidP="00A7617E">
                      <w:pPr>
                        <w:tabs>
                          <w:tab w:val="left" w:pos="7560"/>
                        </w:tabs>
                        <w:jc w:val="center"/>
                        <w:rPr>
                          <w:b/>
                          <w:iCs/>
                          <w:caps/>
                          <w:color w:val="00B0F0"/>
                          <w:sz w:val="28"/>
                          <w:szCs w:val="28"/>
                          <w:lang w:val="cy-GB"/>
                        </w:rPr>
                      </w:pPr>
                      <w:r w:rsidRPr="00065CA4">
                        <w:rPr>
                          <w:b/>
                          <w:iCs/>
                          <w:caps/>
                          <w:color w:val="00B0F0"/>
                          <w:sz w:val="28"/>
                          <w:szCs w:val="28"/>
                          <w:lang w:val="cy-GB"/>
                        </w:rPr>
                        <w:t>Eglwys Ddiwygiedig Unedig</w:t>
                      </w:r>
                      <w:r>
                        <w:rPr>
                          <w:b/>
                          <w:iCs/>
                          <w:caps/>
                          <w:color w:val="00B0F0"/>
                          <w:sz w:val="28"/>
                          <w:szCs w:val="28"/>
                          <w:lang w:val="cy-GB"/>
                        </w:rPr>
                        <w:br/>
                      </w:r>
                      <w:r w:rsidRPr="00065CA4">
                        <w:rPr>
                          <w:b/>
                          <w:iCs/>
                          <w:caps/>
                          <w:color w:val="00B0F0"/>
                          <w:sz w:val="28"/>
                          <w:szCs w:val="28"/>
                          <w:lang w:val="cy-GB"/>
                        </w:rPr>
                        <w:t>Synod Cenedlaethol Cymru</w:t>
                      </w:r>
                    </w:p>
                    <w:p w14:paraId="127F86E4" w14:textId="77777777" w:rsidR="00A7617E" w:rsidRDefault="00A7617E" w:rsidP="00A7617E">
                      <w:pPr>
                        <w:tabs>
                          <w:tab w:val="left" w:pos="7560"/>
                        </w:tabs>
                        <w:jc w:val="center"/>
                        <w:rPr>
                          <w:b/>
                          <w:caps/>
                          <w:color w:val="00A0E0"/>
                          <w:sz w:val="28"/>
                          <w:szCs w:val="28"/>
                        </w:rPr>
                      </w:pPr>
                      <w:r w:rsidRPr="00065CA4">
                        <w:rPr>
                          <w:b/>
                          <w:caps/>
                          <w:color w:val="00B0F0"/>
                          <w:sz w:val="28"/>
                          <w:szCs w:val="28"/>
                        </w:rPr>
                        <w:t>The United REFORMED CHURCH</w:t>
                      </w:r>
                      <w:r w:rsidRPr="00065CA4">
                        <w:rPr>
                          <w:b/>
                          <w:caps/>
                          <w:color w:val="00B0F0"/>
                          <w:sz w:val="28"/>
                          <w:szCs w:val="28"/>
                        </w:rPr>
                        <w:br/>
                        <w:t>National Synod of WaleS</w:t>
                      </w:r>
                    </w:p>
                    <w:p w14:paraId="41668E7A" w14:textId="4FFC56D2" w:rsidR="00A7617E" w:rsidRDefault="00BC7E28" w:rsidP="00A7617E">
                      <w:pPr>
                        <w:tabs>
                          <w:tab w:val="left" w:pos="7560"/>
                        </w:tabs>
                        <w:jc w:val="center"/>
                        <w:rPr>
                          <w:b/>
                          <w:cap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36"/>
                          <w:szCs w:val="36"/>
                        </w:rPr>
                        <w:t>Synod meeting</w:t>
                      </w:r>
                    </w:p>
                    <w:p w14:paraId="1674BA43" w14:textId="11A1A98F" w:rsidR="00A7617E" w:rsidRPr="00F21542" w:rsidRDefault="00B24F89" w:rsidP="00F21542">
                      <w:pPr>
                        <w:tabs>
                          <w:tab w:val="left" w:pos="7560"/>
                        </w:tabs>
                        <w:jc w:val="center"/>
                        <w:rPr>
                          <w:b/>
                          <w:caps/>
                          <w:color w:val="00A0E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 w:val="36"/>
                          <w:szCs w:val="36"/>
                        </w:rPr>
                        <w:t>AUTUMN</w:t>
                      </w:r>
                      <w:r w:rsidR="00BC7E28">
                        <w:rPr>
                          <w:b/>
                          <w:caps/>
                          <w:color w:val="000000" w:themeColor="text1"/>
                          <w:sz w:val="36"/>
                          <w:szCs w:val="36"/>
                        </w:rPr>
                        <w:t xml:space="preserve"> 202</w:t>
                      </w:r>
                      <w:r w:rsidR="00E362CF">
                        <w:rPr>
                          <w:b/>
                          <w:caps/>
                          <w:color w:val="000000" w:themeColor="text1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D7849">
        <w:rPr>
          <w:b/>
          <w:caps/>
          <w:noProof/>
          <w:sz w:val="28"/>
          <w:szCs w:val="28"/>
          <w:lang w:eastAsia="en-GB"/>
        </w:rPr>
        <w:drawing>
          <wp:inline distT="0" distB="0" distL="0" distR="0" wp14:anchorId="77241D7C" wp14:editId="3F8C243E">
            <wp:extent cx="1934984" cy="13487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vised logo blue&amp;blac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840" cy="135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CE42F" w14:textId="77777777" w:rsidR="00065CA4" w:rsidRPr="00065CA4" w:rsidRDefault="00065CA4" w:rsidP="0068429C">
      <w:pPr>
        <w:rPr>
          <w:b/>
          <w:sz w:val="24"/>
          <w:szCs w:val="24"/>
        </w:rPr>
      </w:pPr>
    </w:p>
    <w:p w14:paraId="471AC174" w14:textId="77777777" w:rsidR="00A7617E" w:rsidRDefault="00A7617E" w:rsidP="0068429C">
      <w:pPr>
        <w:jc w:val="center"/>
        <w:rPr>
          <w:b/>
          <w:noProof/>
          <w:sz w:val="32"/>
          <w:szCs w:val="32"/>
        </w:rPr>
      </w:pPr>
    </w:p>
    <w:p w14:paraId="687C6BEF" w14:textId="77777777" w:rsidR="00A7617E" w:rsidRDefault="00A7617E" w:rsidP="0068429C">
      <w:pPr>
        <w:jc w:val="center"/>
        <w:rPr>
          <w:b/>
          <w:noProof/>
          <w:sz w:val="32"/>
          <w:szCs w:val="32"/>
        </w:rPr>
      </w:pPr>
    </w:p>
    <w:p w14:paraId="636B53CD" w14:textId="5F6F8ACB" w:rsidR="0036640E" w:rsidRDefault="00BC7E28" w:rsidP="0068429C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Saturday 1</w:t>
      </w:r>
      <w:r w:rsidR="00B24F89">
        <w:rPr>
          <w:b/>
          <w:noProof/>
          <w:sz w:val="32"/>
          <w:szCs w:val="32"/>
        </w:rPr>
        <w:t>8</w:t>
      </w:r>
      <w:r>
        <w:rPr>
          <w:b/>
          <w:noProof/>
          <w:sz w:val="32"/>
          <w:szCs w:val="32"/>
        </w:rPr>
        <w:t xml:space="preserve"> </w:t>
      </w:r>
      <w:r w:rsidR="00B24F89">
        <w:rPr>
          <w:b/>
          <w:noProof/>
          <w:sz w:val="32"/>
          <w:szCs w:val="32"/>
        </w:rPr>
        <w:t>October</w:t>
      </w:r>
      <w:r>
        <w:rPr>
          <w:b/>
          <w:noProof/>
          <w:sz w:val="32"/>
          <w:szCs w:val="32"/>
        </w:rPr>
        <w:t xml:space="preserve"> 202</w:t>
      </w:r>
      <w:r w:rsidR="00E362CF">
        <w:rPr>
          <w:b/>
          <w:noProof/>
          <w:sz w:val="32"/>
          <w:szCs w:val="32"/>
        </w:rPr>
        <w:t>5</w:t>
      </w:r>
      <w:r>
        <w:rPr>
          <w:b/>
          <w:noProof/>
          <w:sz w:val="32"/>
          <w:szCs w:val="32"/>
        </w:rPr>
        <w:t xml:space="preserve">, </w:t>
      </w:r>
      <w:r w:rsidR="00F067DF">
        <w:rPr>
          <w:b/>
          <w:noProof/>
          <w:sz w:val="32"/>
          <w:szCs w:val="32"/>
        </w:rPr>
        <w:t>11.00</w:t>
      </w:r>
      <w:r>
        <w:rPr>
          <w:b/>
          <w:noProof/>
          <w:sz w:val="32"/>
          <w:szCs w:val="32"/>
        </w:rPr>
        <w:t xml:space="preserve"> am – </w:t>
      </w:r>
      <w:r w:rsidR="00B24F89">
        <w:rPr>
          <w:b/>
          <w:noProof/>
          <w:sz w:val="32"/>
          <w:szCs w:val="32"/>
        </w:rPr>
        <w:t>3</w:t>
      </w:r>
      <w:r>
        <w:rPr>
          <w:b/>
          <w:noProof/>
          <w:sz w:val="32"/>
          <w:szCs w:val="32"/>
        </w:rPr>
        <w:t>.30 pm</w:t>
      </w:r>
    </w:p>
    <w:p w14:paraId="12A112BF" w14:textId="5C6A332E" w:rsidR="00BC7E28" w:rsidRDefault="00400655" w:rsidP="0068429C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Hybrid</w:t>
      </w:r>
    </w:p>
    <w:p w14:paraId="7DBA4817" w14:textId="77777777" w:rsidR="00824AE9" w:rsidRDefault="00824AE9" w:rsidP="0068429C">
      <w:pPr>
        <w:jc w:val="center"/>
        <w:rPr>
          <w:b/>
          <w:noProof/>
          <w:sz w:val="32"/>
          <w:szCs w:val="32"/>
        </w:rPr>
      </w:pPr>
    </w:p>
    <w:p w14:paraId="67EA8F02" w14:textId="7083A7D6" w:rsidR="00BC7E28" w:rsidRDefault="00BC7E28" w:rsidP="0068429C">
      <w:pPr>
        <w:rPr>
          <w:rFonts w:ascii="Cambria" w:hAnsi="Cambria"/>
          <w:bCs/>
          <w:noProof/>
          <w:sz w:val="24"/>
          <w:szCs w:val="24"/>
        </w:rPr>
      </w:pPr>
      <w:r w:rsidRPr="00433605">
        <w:rPr>
          <w:rFonts w:ascii="Cambria" w:hAnsi="Cambria"/>
          <w:b/>
          <w:noProof/>
          <w:sz w:val="24"/>
          <w:szCs w:val="24"/>
        </w:rPr>
        <w:t>Attendance:</w:t>
      </w:r>
      <w:r w:rsidR="00DA1114" w:rsidRPr="00433605">
        <w:rPr>
          <w:rFonts w:ascii="Cambria" w:hAnsi="Cambria"/>
          <w:b/>
          <w:noProof/>
          <w:sz w:val="24"/>
          <w:szCs w:val="24"/>
        </w:rPr>
        <w:t xml:space="preserve">  </w:t>
      </w:r>
      <w:r w:rsidR="004A3E76">
        <w:rPr>
          <w:rFonts w:ascii="Cambria" w:hAnsi="Cambria"/>
          <w:bCs/>
          <w:noProof/>
          <w:sz w:val="24"/>
          <w:szCs w:val="24"/>
        </w:rPr>
        <w:t>5</w:t>
      </w:r>
      <w:r w:rsidR="0072520B">
        <w:rPr>
          <w:rFonts w:ascii="Cambria" w:hAnsi="Cambria"/>
          <w:bCs/>
          <w:noProof/>
          <w:sz w:val="24"/>
          <w:szCs w:val="24"/>
        </w:rPr>
        <w:t>3</w:t>
      </w:r>
      <w:r w:rsidR="00DA1114" w:rsidRPr="002521D7">
        <w:rPr>
          <w:rFonts w:ascii="Cambria" w:hAnsi="Cambria"/>
          <w:bCs/>
          <w:noProof/>
          <w:sz w:val="24"/>
          <w:szCs w:val="24"/>
        </w:rPr>
        <w:t xml:space="preserve"> people </w:t>
      </w:r>
      <w:r w:rsidR="00A27D9F" w:rsidRPr="002521D7">
        <w:rPr>
          <w:rFonts w:ascii="Cambria" w:hAnsi="Cambria"/>
          <w:bCs/>
          <w:noProof/>
          <w:sz w:val="24"/>
          <w:szCs w:val="24"/>
        </w:rPr>
        <w:t xml:space="preserve">in person and </w:t>
      </w:r>
      <w:r w:rsidR="0072520B">
        <w:rPr>
          <w:rFonts w:ascii="Cambria" w:hAnsi="Cambria"/>
          <w:bCs/>
          <w:noProof/>
          <w:sz w:val="24"/>
          <w:szCs w:val="24"/>
        </w:rPr>
        <w:t>18</w:t>
      </w:r>
      <w:r w:rsidR="00A27D9F" w:rsidRPr="002521D7">
        <w:rPr>
          <w:rFonts w:ascii="Cambria" w:hAnsi="Cambria"/>
          <w:bCs/>
          <w:noProof/>
          <w:sz w:val="24"/>
          <w:szCs w:val="24"/>
        </w:rPr>
        <w:t xml:space="preserve"> people </w:t>
      </w:r>
      <w:r w:rsidR="00DA1114" w:rsidRPr="002521D7">
        <w:rPr>
          <w:rFonts w:ascii="Cambria" w:hAnsi="Cambria"/>
          <w:bCs/>
          <w:noProof/>
          <w:sz w:val="24"/>
          <w:szCs w:val="24"/>
        </w:rPr>
        <w:t xml:space="preserve">were </w:t>
      </w:r>
      <w:r w:rsidR="001D55DC" w:rsidRPr="002521D7">
        <w:rPr>
          <w:rFonts w:ascii="Cambria" w:hAnsi="Cambria"/>
          <w:bCs/>
          <w:noProof/>
          <w:sz w:val="24"/>
          <w:szCs w:val="24"/>
        </w:rPr>
        <w:t>on zoom</w:t>
      </w:r>
    </w:p>
    <w:p w14:paraId="26EC83B9" w14:textId="77777777" w:rsidR="00BC4B17" w:rsidRPr="008B557A" w:rsidRDefault="00BC7E28" w:rsidP="008B557A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Cambria" w:hAnsi="Cambria"/>
          <w:bCs/>
          <w:noProof/>
          <w:sz w:val="24"/>
          <w:szCs w:val="24"/>
        </w:rPr>
      </w:pPr>
      <w:r w:rsidRPr="00BC4B17">
        <w:rPr>
          <w:rFonts w:ascii="Cambria" w:hAnsi="Cambria"/>
          <w:b/>
          <w:noProof/>
          <w:sz w:val="24"/>
          <w:szCs w:val="24"/>
          <w:u w:val="single"/>
        </w:rPr>
        <w:t>Opening Worship and Commemorations</w:t>
      </w:r>
    </w:p>
    <w:p w14:paraId="42C7529F" w14:textId="18BD603A" w:rsidR="008B557A" w:rsidRPr="008B557A" w:rsidRDefault="008B557A" w:rsidP="008B557A">
      <w:pPr>
        <w:spacing w:after="0" w:line="240" w:lineRule="auto"/>
        <w:rPr>
          <w:rFonts w:ascii="Cambria" w:hAnsi="Cambria"/>
          <w:bCs/>
          <w:noProof/>
          <w:sz w:val="24"/>
          <w:szCs w:val="24"/>
        </w:rPr>
      </w:pPr>
      <w:r w:rsidRPr="008B557A">
        <w:rPr>
          <w:rFonts w:ascii="Cambria" w:hAnsi="Cambria"/>
          <w:bCs/>
          <w:noProof/>
          <w:sz w:val="24"/>
          <w:szCs w:val="24"/>
        </w:rPr>
        <w:t xml:space="preserve">Opening Worship was led by </w:t>
      </w:r>
      <w:r w:rsidR="00DE3B6A">
        <w:rPr>
          <w:rFonts w:ascii="Cambria" w:hAnsi="Cambria"/>
          <w:bCs/>
          <w:noProof/>
          <w:sz w:val="24"/>
          <w:szCs w:val="24"/>
        </w:rPr>
        <w:t>Maggie Kirkbride, Lay Preaching Advocate</w:t>
      </w:r>
    </w:p>
    <w:p w14:paraId="6185AE45" w14:textId="77777777" w:rsidR="008B557A" w:rsidRDefault="008B557A" w:rsidP="008B557A">
      <w:pPr>
        <w:pStyle w:val="ListParagraph"/>
        <w:ind w:left="0"/>
        <w:rPr>
          <w:rFonts w:ascii="Cambria" w:hAnsi="Cambria"/>
          <w:bCs/>
          <w:noProof/>
          <w:sz w:val="24"/>
          <w:szCs w:val="24"/>
        </w:rPr>
      </w:pPr>
    </w:p>
    <w:p w14:paraId="4AF03B90" w14:textId="77777777" w:rsidR="00B8592D" w:rsidRPr="00495B93" w:rsidRDefault="00B8592D" w:rsidP="00B8592D">
      <w:pPr>
        <w:pStyle w:val="ListParagraph"/>
        <w:ind w:left="0"/>
        <w:rPr>
          <w:rFonts w:ascii="Cambria" w:hAnsi="Cambria"/>
          <w:b/>
          <w:noProof/>
          <w:sz w:val="24"/>
          <w:szCs w:val="24"/>
        </w:rPr>
      </w:pPr>
      <w:r w:rsidRPr="00495B93">
        <w:rPr>
          <w:rFonts w:ascii="Cambria" w:hAnsi="Cambria"/>
          <w:b/>
          <w:bCs/>
          <w:noProof/>
          <w:sz w:val="24"/>
          <w:szCs w:val="24"/>
        </w:rPr>
        <w:t>Ministers and Elders who have died since last Synod Meeting:</w:t>
      </w:r>
    </w:p>
    <w:p w14:paraId="626BB5FB" w14:textId="06AE09EA" w:rsidR="00505269" w:rsidRPr="00003958" w:rsidRDefault="00505269" w:rsidP="00505269">
      <w:pPr>
        <w:pStyle w:val="NoSpacing"/>
        <w:ind w:left="720"/>
        <w:rPr>
          <w:rFonts w:ascii="Cambria" w:hAnsi="Cambria" w:cstheme="minorHAnsi"/>
          <w:sz w:val="24"/>
          <w:szCs w:val="24"/>
        </w:rPr>
      </w:pPr>
      <w:r w:rsidRPr="00003958">
        <w:rPr>
          <w:rFonts w:ascii="Cambria" w:hAnsi="Cambria" w:cstheme="minorHAnsi"/>
          <w:sz w:val="24"/>
          <w:szCs w:val="24"/>
        </w:rPr>
        <w:t>Elizabeth Graham</w:t>
      </w:r>
      <w:r w:rsidRPr="00003958">
        <w:rPr>
          <w:rFonts w:ascii="Cambria" w:hAnsi="Cambria" w:cstheme="minorHAnsi"/>
          <w:sz w:val="24"/>
          <w:szCs w:val="24"/>
        </w:rPr>
        <w:tab/>
      </w:r>
      <w:r w:rsidRPr="00003958">
        <w:rPr>
          <w:rFonts w:ascii="Cambria" w:hAnsi="Cambria" w:cstheme="minorHAnsi"/>
          <w:sz w:val="24"/>
          <w:szCs w:val="24"/>
        </w:rPr>
        <w:tab/>
        <w:t xml:space="preserve">City URC  </w:t>
      </w:r>
    </w:p>
    <w:p w14:paraId="6B8D975E" w14:textId="7CE5AC6B" w:rsidR="009F588A" w:rsidRPr="00003958" w:rsidRDefault="009F588A" w:rsidP="00505269">
      <w:pPr>
        <w:pStyle w:val="NoSpacing"/>
        <w:ind w:left="720"/>
        <w:rPr>
          <w:rFonts w:ascii="Cambria" w:hAnsi="Cambria" w:cstheme="minorHAnsi"/>
          <w:sz w:val="24"/>
          <w:szCs w:val="24"/>
        </w:rPr>
      </w:pPr>
      <w:r w:rsidRPr="00003958">
        <w:rPr>
          <w:rFonts w:ascii="Cambria" w:hAnsi="Cambria" w:cstheme="minorHAnsi"/>
          <w:sz w:val="24"/>
          <w:szCs w:val="24"/>
        </w:rPr>
        <w:t xml:space="preserve">Eunice Griffiths </w:t>
      </w:r>
      <w:r w:rsidRPr="00003958">
        <w:rPr>
          <w:rFonts w:ascii="Cambria" w:hAnsi="Cambria" w:cstheme="minorHAnsi"/>
          <w:sz w:val="24"/>
          <w:szCs w:val="24"/>
        </w:rPr>
        <w:tab/>
      </w:r>
      <w:r w:rsidRPr="00003958">
        <w:rPr>
          <w:rFonts w:ascii="Cambria" w:hAnsi="Cambria" w:cstheme="minorHAnsi"/>
          <w:sz w:val="24"/>
          <w:szCs w:val="24"/>
        </w:rPr>
        <w:tab/>
        <w:t>Holywell,</w:t>
      </w:r>
    </w:p>
    <w:p w14:paraId="5515F81C" w14:textId="12147C4F" w:rsidR="00505269" w:rsidRPr="00003958" w:rsidRDefault="00505269" w:rsidP="00505269">
      <w:pPr>
        <w:pStyle w:val="NoSpacing"/>
        <w:ind w:left="720"/>
        <w:rPr>
          <w:rFonts w:ascii="Cambria" w:hAnsi="Cambria" w:cstheme="minorHAnsi"/>
          <w:sz w:val="24"/>
          <w:szCs w:val="24"/>
        </w:rPr>
      </w:pPr>
      <w:r w:rsidRPr="00003958">
        <w:rPr>
          <w:rFonts w:ascii="Cambria" w:hAnsi="Cambria" w:cstheme="minorHAnsi"/>
          <w:sz w:val="24"/>
          <w:szCs w:val="24"/>
        </w:rPr>
        <w:t>Carolyn Jenkins</w:t>
      </w:r>
      <w:r w:rsidRPr="00003958">
        <w:rPr>
          <w:rFonts w:ascii="Cambria" w:hAnsi="Cambria" w:cstheme="minorHAnsi"/>
          <w:sz w:val="24"/>
          <w:szCs w:val="24"/>
        </w:rPr>
        <w:tab/>
      </w:r>
      <w:r w:rsidRPr="00003958">
        <w:rPr>
          <w:rFonts w:ascii="Cambria" w:hAnsi="Cambria" w:cstheme="minorHAnsi"/>
          <w:sz w:val="24"/>
          <w:szCs w:val="24"/>
        </w:rPr>
        <w:tab/>
        <w:t xml:space="preserve">Van Road URC </w:t>
      </w:r>
    </w:p>
    <w:p w14:paraId="0A550B1D" w14:textId="6DD7B26C" w:rsidR="00505269" w:rsidRPr="00003958" w:rsidRDefault="00505269" w:rsidP="00505269">
      <w:pPr>
        <w:pStyle w:val="NoSpacing"/>
        <w:ind w:left="720"/>
        <w:rPr>
          <w:rFonts w:ascii="Cambria" w:hAnsi="Cambria" w:cstheme="minorHAnsi"/>
          <w:sz w:val="24"/>
          <w:szCs w:val="24"/>
        </w:rPr>
      </w:pPr>
      <w:r w:rsidRPr="00003958">
        <w:rPr>
          <w:rFonts w:ascii="Cambria" w:hAnsi="Cambria" w:cstheme="minorHAnsi"/>
          <w:sz w:val="24"/>
          <w:szCs w:val="24"/>
        </w:rPr>
        <w:t>Dr Alun Jones</w:t>
      </w:r>
      <w:r w:rsidRPr="00003958">
        <w:rPr>
          <w:rFonts w:ascii="Cambria" w:hAnsi="Cambria" w:cstheme="minorHAnsi"/>
          <w:sz w:val="24"/>
          <w:szCs w:val="24"/>
        </w:rPr>
        <w:tab/>
      </w:r>
      <w:r w:rsidRPr="00003958">
        <w:rPr>
          <w:rFonts w:ascii="Cambria" w:hAnsi="Cambria" w:cstheme="minorHAnsi"/>
          <w:sz w:val="24"/>
          <w:szCs w:val="24"/>
        </w:rPr>
        <w:tab/>
      </w:r>
      <w:r w:rsidRPr="00003958">
        <w:rPr>
          <w:rFonts w:ascii="Cambria" w:hAnsi="Cambria" w:cstheme="minorHAnsi"/>
          <w:sz w:val="24"/>
          <w:szCs w:val="24"/>
        </w:rPr>
        <w:tab/>
        <w:t xml:space="preserve">Beulah URC  </w:t>
      </w:r>
    </w:p>
    <w:p w14:paraId="4BBF3843" w14:textId="015DC050" w:rsidR="007849EF" w:rsidRPr="00003958" w:rsidRDefault="007849EF" w:rsidP="00505269">
      <w:pPr>
        <w:pStyle w:val="NoSpacing"/>
        <w:ind w:left="720"/>
        <w:rPr>
          <w:rFonts w:ascii="Cambria" w:hAnsi="Cambria" w:cstheme="minorHAnsi"/>
          <w:sz w:val="24"/>
          <w:szCs w:val="24"/>
        </w:rPr>
      </w:pPr>
      <w:r w:rsidRPr="00003958">
        <w:rPr>
          <w:rFonts w:ascii="Cambria" w:hAnsi="Cambria" w:cstheme="minorHAnsi"/>
          <w:sz w:val="24"/>
          <w:szCs w:val="24"/>
        </w:rPr>
        <w:t>Paul Quinn</w:t>
      </w:r>
      <w:r w:rsidR="00701DC7" w:rsidRPr="00003958">
        <w:rPr>
          <w:rFonts w:ascii="Cambria" w:hAnsi="Cambria" w:cstheme="minorHAnsi"/>
          <w:sz w:val="24"/>
          <w:szCs w:val="24"/>
        </w:rPr>
        <w:tab/>
      </w:r>
      <w:r w:rsidRPr="00003958">
        <w:rPr>
          <w:rFonts w:ascii="Cambria" w:hAnsi="Cambria" w:cstheme="minorHAnsi"/>
          <w:sz w:val="24"/>
          <w:szCs w:val="24"/>
        </w:rPr>
        <w:tab/>
      </w:r>
      <w:r w:rsidRPr="00003958">
        <w:rPr>
          <w:rFonts w:ascii="Cambria" w:hAnsi="Cambria" w:cstheme="minorHAnsi"/>
          <w:sz w:val="24"/>
          <w:szCs w:val="24"/>
        </w:rPr>
        <w:tab/>
        <w:t>Tiers Cross.</w:t>
      </w:r>
    </w:p>
    <w:p w14:paraId="134FDF3D" w14:textId="08DAC4DE" w:rsidR="00505269" w:rsidRPr="00003958" w:rsidRDefault="00505269" w:rsidP="00505269">
      <w:pPr>
        <w:pStyle w:val="NoSpacing"/>
        <w:ind w:left="720"/>
        <w:rPr>
          <w:rFonts w:ascii="Cambria" w:hAnsi="Cambria" w:cstheme="minorHAnsi"/>
          <w:sz w:val="24"/>
          <w:szCs w:val="24"/>
        </w:rPr>
      </w:pPr>
      <w:r w:rsidRPr="00003958">
        <w:rPr>
          <w:rFonts w:ascii="Cambria" w:hAnsi="Cambria" w:cstheme="minorHAnsi"/>
          <w:sz w:val="24"/>
          <w:szCs w:val="24"/>
        </w:rPr>
        <w:t>Anne Rees</w:t>
      </w:r>
      <w:r w:rsidRPr="00003958">
        <w:rPr>
          <w:rFonts w:ascii="Cambria" w:hAnsi="Cambria" w:cstheme="minorHAnsi"/>
          <w:sz w:val="24"/>
          <w:szCs w:val="24"/>
        </w:rPr>
        <w:tab/>
      </w:r>
      <w:r w:rsidRPr="00003958">
        <w:rPr>
          <w:rFonts w:ascii="Cambria" w:hAnsi="Cambria" w:cstheme="minorHAnsi"/>
          <w:sz w:val="24"/>
          <w:szCs w:val="24"/>
        </w:rPr>
        <w:tab/>
      </w:r>
      <w:r w:rsidRPr="00003958">
        <w:rPr>
          <w:rFonts w:ascii="Cambria" w:hAnsi="Cambria" w:cstheme="minorHAnsi"/>
          <w:sz w:val="24"/>
          <w:szCs w:val="24"/>
        </w:rPr>
        <w:tab/>
        <w:t xml:space="preserve">Elfed Avenue United Church  </w:t>
      </w:r>
    </w:p>
    <w:p w14:paraId="33AAA1A1" w14:textId="067A7222" w:rsidR="00505269" w:rsidRPr="00003958" w:rsidRDefault="00505269" w:rsidP="00505269">
      <w:pPr>
        <w:pStyle w:val="NoSpacing"/>
        <w:ind w:left="720"/>
        <w:rPr>
          <w:rFonts w:ascii="Cambria" w:hAnsi="Cambria" w:cstheme="minorHAnsi"/>
          <w:sz w:val="24"/>
          <w:szCs w:val="24"/>
        </w:rPr>
      </w:pPr>
      <w:r w:rsidRPr="00003958">
        <w:rPr>
          <w:rFonts w:ascii="Cambria" w:hAnsi="Cambria" w:cstheme="minorHAnsi"/>
          <w:sz w:val="24"/>
          <w:szCs w:val="24"/>
        </w:rPr>
        <w:t>Bronwen Rogers</w:t>
      </w:r>
      <w:r w:rsidRPr="00003958">
        <w:rPr>
          <w:rFonts w:ascii="Cambria" w:hAnsi="Cambria" w:cstheme="minorHAnsi"/>
          <w:sz w:val="24"/>
          <w:szCs w:val="24"/>
        </w:rPr>
        <w:tab/>
      </w:r>
      <w:r w:rsidRPr="00003958">
        <w:rPr>
          <w:rFonts w:ascii="Cambria" w:hAnsi="Cambria" w:cstheme="minorHAnsi"/>
          <w:sz w:val="24"/>
          <w:szCs w:val="24"/>
        </w:rPr>
        <w:tab/>
        <w:t xml:space="preserve">Gloddaeth United Church </w:t>
      </w:r>
    </w:p>
    <w:p w14:paraId="1985D0B6" w14:textId="422A074D" w:rsidR="00505269" w:rsidRPr="00003958" w:rsidRDefault="00505269" w:rsidP="00505269">
      <w:pPr>
        <w:pStyle w:val="NoSpacing"/>
        <w:ind w:left="720"/>
        <w:rPr>
          <w:rFonts w:ascii="Cambria" w:hAnsi="Cambria" w:cstheme="minorHAnsi"/>
          <w:sz w:val="24"/>
          <w:szCs w:val="24"/>
        </w:rPr>
      </w:pPr>
      <w:r w:rsidRPr="00003958">
        <w:rPr>
          <w:rFonts w:ascii="Cambria" w:hAnsi="Cambria" w:cstheme="minorHAnsi"/>
          <w:sz w:val="24"/>
          <w:szCs w:val="24"/>
        </w:rPr>
        <w:t>Trefor Suddick</w:t>
      </w:r>
      <w:r w:rsidRPr="00003958">
        <w:rPr>
          <w:rFonts w:ascii="Cambria" w:hAnsi="Cambria" w:cstheme="minorHAnsi"/>
          <w:sz w:val="24"/>
          <w:szCs w:val="24"/>
        </w:rPr>
        <w:tab/>
      </w:r>
      <w:r w:rsidRPr="00003958">
        <w:rPr>
          <w:rFonts w:ascii="Cambria" w:hAnsi="Cambria" w:cstheme="minorHAnsi"/>
          <w:sz w:val="24"/>
          <w:szCs w:val="24"/>
        </w:rPr>
        <w:tab/>
        <w:t xml:space="preserve">Horeb Dyserth Chapel </w:t>
      </w:r>
    </w:p>
    <w:p w14:paraId="70D9E8DD" w14:textId="33AA6881" w:rsidR="00505269" w:rsidRPr="00003958" w:rsidRDefault="00505269" w:rsidP="00505269">
      <w:pPr>
        <w:pStyle w:val="NoSpacing"/>
        <w:ind w:left="720"/>
        <w:rPr>
          <w:rFonts w:ascii="Cambria" w:hAnsi="Cambria" w:cstheme="minorHAnsi"/>
          <w:sz w:val="24"/>
          <w:szCs w:val="24"/>
        </w:rPr>
      </w:pPr>
      <w:r w:rsidRPr="00003958">
        <w:rPr>
          <w:rFonts w:ascii="Cambria" w:hAnsi="Cambria" w:cstheme="minorHAnsi"/>
          <w:sz w:val="24"/>
          <w:szCs w:val="24"/>
        </w:rPr>
        <w:t>Betty Thomas</w:t>
      </w:r>
      <w:r w:rsidRPr="00003958">
        <w:rPr>
          <w:rFonts w:ascii="Cambria" w:hAnsi="Cambria" w:cstheme="minorHAnsi"/>
          <w:sz w:val="24"/>
          <w:szCs w:val="24"/>
        </w:rPr>
        <w:tab/>
      </w:r>
      <w:r w:rsidRPr="00003958">
        <w:rPr>
          <w:rFonts w:ascii="Cambria" w:hAnsi="Cambria" w:cstheme="minorHAnsi"/>
          <w:sz w:val="24"/>
          <w:szCs w:val="24"/>
        </w:rPr>
        <w:tab/>
      </w:r>
      <w:r w:rsidRPr="00003958">
        <w:rPr>
          <w:rFonts w:ascii="Cambria" w:hAnsi="Cambria" w:cstheme="minorHAnsi"/>
          <w:sz w:val="24"/>
          <w:szCs w:val="24"/>
        </w:rPr>
        <w:tab/>
        <w:t xml:space="preserve">Christ Well  </w:t>
      </w:r>
    </w:p>
    <w:p w14:paraId="66631EC7" w14:textId="6166F5DA" w:rsidR="00505269" w:rsidRPr="00003958" w:rsidRDefault="00505269" w:rsidP="00505269">
      <w:pPr>
        <w:pStyle w:val="NoSpacing"/>
        <w:ind w:left="720"/>
        <w:rPr>
          <w:rFonts w:ascii="Cambria" w:hAnsi="Cambria" w:cstheme="minorHAnsi"/>
          <w:sz w:val="24"/>
          <w:szCs w:val="24"/>
        </w:rPr>
      </w:pPr>
      <w:r w:rsidRPr="00003958">
        <w:rPr>
          <w:rFonts w:ascii="Cambria" w:hAnsi="Cambria" w:cstheme="minorHAnsi"/>
          <w:sz w:val="24"/>
          <w:szCs w:val="24"/>
        </w:rPr>
        <w:t>Anne Williams</w:t>
      </w:r>
      <w:r w:rsidRPr="00003958">
        <w:rPr>
          <w:rFonts w:ascii="Cambria" w:hAnsi="Cambria" w:cstheme="minorHAnsi"/>
          <w:sz w:val="24"/>
          <w:szCs w:val="24"/>
        </w:rPr>
        <w:tab/>
      </w:r>
      <w:r w:rsidRPr="00003958">
        <w:rPr>
          <w:rFonts w:ascii="Cambria" w:hAnsi="Cambria" w:cstheme="minorHAnsi"/>
          <w:sz w:val="24"/>
          <w:szCs w:val="24"/>
        </w:rPr>
        <w:tab/>
        <w:t xml:space="preserve">Gilwern URC </w:t>
      </w:r>
    </w:p>
    <w:p w14:paraId="431B6820" w14:textId="11566504" w:rsidR="00505269" w:rsidRPr="00003958" w:rsidRDefault="00505269" w:rsidP="00505269">
      <w:pPr>
        <w:pStyle w:val="NoSpacing"/>
        <w:ind w:left="720"/>
        <w:rPr>
          <w:rFonts w:ascii="Cambria" w:hAnsi="Cambria" w:cstheme="minorHAnsi"/>
          <w:sz w:val="24"/>
          <w:szCs w:val="24"/>
        </w:rPr>
      </w:pPr>
      <w:r w:rsidRPr="00003958">
        <w:rPr>
          <w:rFonts w:ascii="Cambria" w:hAnsi="Cambria" w:cstheme="minorHAnsi"/>
          <w:sz w:val="24"/>
          <w:szCs w:val="24"/>
        </w:rPr>
        <w:t xml:space="preserve">Revd Dr Peter Cruchley </w:t>
      </w:r>
    </w:p>
    <w:p w14:paraId="0D767183" w14:textId="77777777" w:rsidR="00505269" w:rsidRPr="00003958" w:rsidRDefault="00505269" w:rsidP="00505269">
      <w:pPr>
        <w:pStyle w:val="NoSpacing"/>
        <w:ind w:left="720"/>
        <w:rPr>
          <w:rFonts w:ascii="Cambria" w:hAnsi="Cambria" w:cstheme="minorHAnsi"/>
          <w:sz w:val="24"/>
          <w:szCs w:val="24"/>
        </w:rPr>
      </w:pPr>
      <w:r w:rsidRPr="00003958">
        <w:rPr>
          <w:rFonts w:ascii="Cambria" w:hAnsi="Cambria" w:cstheme="minorHAnsi"/>
          <w:sz w:val="24"/>
          <w:szCs w:val="24"/>
        </w:rPr>
        <w:t xml:space="preserve">Revd Professor John Heywood Thomas  </w:t>
      </w:r>
    </w:p>
    <w:p w14:paraId="7A55426A" w14:textId="1844B068" w:rsidR="00DB4A7B" w:rsidRPr="00003958" w:rsidRDefault="00505269" w:rsidP="00505269">
      <w:pPr>
        <w:pStyle w:val="NoSpacing"/>
        <w:ind w:left="720"/>
        <w:rPr>
          <w:rFonts w:ascii="Cambria" w:hAnsi="Cambria" w:cstheme="minorHAnsi"/>
          <w:sz w:val="24"/>
          <w:szCs w:val="24"/>
        </w:rPr>
      </w:pPr>
      <w:r w:rsidRPr="00003958">
        <w:rPr>
          <w:rFonts w:ascii="Cambria" w:hAnsi="Cambria" w:cstheme="minorHAnsi"/>
          <w:sz w:val="24"/>
          <w:szCs w:val="24"/>
        </w:rPr>
        <w:t>Revd Lionel John Thomas</w:t>
      </w:r>
    </w:p>
    <w:p w14:paraId="2B4B3CF8" w14:textId="77777777" w:rsidR="000A4F0B" w:rsidRDefault="000A4F0B" w:rsidP="005D4F5C">
      <w:pPr>
        <w:pStyle w:val="ListParagraph"/>
        <w:spacing w:after="0" w:line="240" w:lineRule="auto"/>
        <w:rPr>
          <w:rFonts w:ascii="Cambria" w:hAnsi="Cambria"/>
          <w:b/>
          <w:bCs/>
          <w:noProof/>
          <w:sz w:val="24"/>
          <w:szCs w:val="24"/>
        </w:rPr>
      </w:pPr>
    </w:p>
    <w:p w14:paraId="1D7E736F" w14:textId="0C2BE170" w:rsidR="00377497" w:rsidRDefault="00512E41" w:rsidP="00377497">
      <w:pPr>
        <w:pStyle w:val="ListParagraph"/>
        <w:spacing w:after="0" w:line="240" w:lineRule="auto"/>
        <w:ind w:hanging="720"/>
        <w:rPr>
          <w:rFonts w:ascii="Cambria" w:hAnsi="Cambria"/>
          <w:noProof/>
          <w:sz w:val="24"/>
          <w:szCs w:val="24"/>
        </w:rPr>
      </w:pPr>
      <w:r w:rsidRPr="00512E41">
        <w:rPr>
          <w:rFonts w:ascii="Cambria" w:hAnsi="Cambria"/>
          <w:noProof/>
          <w:sz w:val="24"/>
          <w:szCs w:val="24"/>
        </w:rPr>
        <w:t>David Salsbury</w:t>
      </w:r>
      <w:r w:rsidR="00611873">
        <w:rPr>
          <w:rFonts w:ascii="Cambria" w:hAnsi="Cambria"/>
          <w:noProof/>
          <w:sz w:val="24"/>
          <w:szCs w:val="24"/>
        </w:rPr>
        <w:t xml:space="preserve"> (DS)</w:t>
      </w:r>
      <w:r w:rsidRPr="00512E41">
        <w:rPr>
          <w:rFonts w:ascii="Cambria" w:hAnsi="Cambria"/>
          <w:noProof/>
          <w:sz w:val="24"/>
          <w:szCs w:val="24"/>
        </w:rPr>
        <w:t>, Moderator</w:t>
      </w:r>
      <w:r w:rsidR="00EA1BB6">
        <w:rPr>
          <w:rFonts w:ascii="Cambria" w:hAnsi="Cambria"/>
          <w:noProof/>
          <w:sz w:val="24"/>
          <w:szCs w:val="24"/>
        </w:rPr>
        <w:t>,</w:t>
      </w:r>
      <w:r w:rsidRPr="00512E41">
        <w:rPr>
          <w:rFonts w:ascii="Cambria" w:hAnsi="Cambria"/>
          <w:noProof/>
          <w:sz w:val="24"/>
          <w:szCs w:val="24"/>
        </w:rPr>
        <w:t xml:space="preserve"> led prayers </w:t>
      </w:r>
      <w:r w:rsidR="00EA1BB6">
        <w:rPr>
          <w:rFonts w:ascii="Cambria" w:hAnsi="Cambria"/>
          <w:noProof/>
          <w:sz w:val="24"/>
          <w:szCs w:val="24"/>
        </w:rPr>
        <w:t>for those named.</w:t>
      </w:r>
    </w:p>
    <w:p w14:paraId="510E4118" w14:textId="77777777" w:rsidR="00EA1BB6" w:rsidRPr="00512E41" w:rsidRDefault="00EA1BB6" w:rsidP="00377497">
      <w:pPr>
        <w:pStyle w:val="ListParagraph"/>
        <w:spacing w:after="0" w:line="240" w:lineRule="auto"/>
        <w:ind w:hanging="720"/>
        <w:rPr>
          <w:rFonts w:ascii="Cambria" w:hAnsi="Cambria"/>
          <w:noProof/>
          <w:sz w:val="24"/>
          <w:szCs w:val="24"/>
        </w:rPr>
      </w:pPr>
    </w:p>
    <w:p w14:paraId="45A231C9" w14:textId="27E323EF" w:rsidR="00BC7E28" w:rsidRPr="002F202A" w:rsidRDefault="00BC7E28" w:rsidP="00810C30">
      <w:pPr>
        <w:pStyle w:val="ListParagraph"/>
        <w:numPr>
          <w:ilvl w:val="0"/>
          <w:numId w:val="2"/>
        </w:numPr>
        <w:ind w:left="0"/>
        <w:rPr>
          <w:rFonts w:ascii="Cambria" w:hAnsi="Cambria"/>
          <w:noProof/>
          <w:sz w:val="24"/>
          <w:szCs w:val="24"/>
        </w:rPr>
      </w:pPr>
      <w:r w:rsidRPr="00DB00DB">
        <w:rPr>
          <w:rFonts w:ascii="Cambria" w:hAnsi="Cambria"/>
          <w:b/>
          <w:bCs/>
          <w:noProof/>
          <w:sz w:val="24"/>
          <w:szCs w:val="24"/>
          <w:u w:val="single"/>
        </w:rPr>
        <w:t xml:space="preserve">Introductions </w:t>
      </w:r>
      <w:r w:rsidR="00D72F4E">
        <w:rPr>
          <w:rFonts w:ascii="Cambria" w:hAnsi="Cambria"/>
          <w:b/>
          <w:bCs/>
          <w:noProof/>
          <w:sz w:val="24"/>
          <w:szCs w:val="24"/>
          <w:u w:val="single"/>
        </w:rPr>
        <w:t>and Notices</w:t>
      </w:r>
      <w:r w:rsidRPr="00DB00DB">
        <w:rPr>
          <w:rFonts w:ascii="Cambria" w:hAnsi="Cambria"/>
          <w:sz w:val="24"/>
          <w:szCs w:val="24"/>
        </w:rPr>
        <w:br/>
      </w:r>
      <w:r w:rsidRPr="00433605">
        <w:rPr>
          <w:rFonts w:ascii="Cambria" w:hAnsi="Cambria"/>
          <w:sz w:val="24"/>
          <w:szCs w:val="24"/>
        </w:rPr>
        <w:br/>
      </w:r>
      <w:r w:rsidR="005D33FF" w:rsidRPr="00C654D1">
        <w:rPr>
          <w:rFonts w:ascii="Cambria" w:hAnsi="Cambria"/>
          <w:b/>
          <w:bCs/>
          <w:noProof/>
          <w:sz w:val="24"/>
          <w:szCs w:val="24"/>
        </w:rPr>
        <w:t>The following ecumenical guests were welcomed:</w:t>
      </w:r>
    </w:p>
    <w:p w14:paraId="7CEC61C3" w14:textId="0BA5A212" w:rsidR="00FC55ED" w:rsidRPr="00FC55ED" w:rsidRDefault="00FC55ED" w:rsidP="00FC55ED">
      <w:pPr>
        <w:pStyle w:val="ListParagraph"/>
        <w:spacing w:after="0" w:line="240" w:lineRule="auto"/>
        <w:rPr>
          <w:rFonts w:ascii="Cambria" w:hAnsi="Cambria"/>
          <w:noProof/>
          <w:sz w:val="24"/>
          <w:szCs w:val="24"/>
        </w:rPr>
      </w:pPr>
      <w:r w:rsidRPr="00FC55ED">
        <w:rPr>
          <w:rFonts w:ascii="Cambria" w:hAnsi="Cambria"/>
          <w:noProof/>
          <w:sz w:val="24"/>
          <w:szCs w:val="24"/>
        </w:rPr>
        <w:t>Anthony Batterton</w:t>
      </w:r>
      <w:r w:rsidR="00BB6853">
        <w:rPr>
          <w:rFonts w:ascii="Cambria" w:hAnsi="Cambria"/>
          <w:noProof/>
          <w:sz w:val="24"/>
          <w:szCs w:val="24"/>
        </w:rPr>
        <w:t xml:space="preserve"> (Z)</w:t>
      </w:r>
      <w:r w:rsidRPr="00FC55ED">
        <w:rPr>
          <w:rFonts w:ascii="Cambria" w:hAnsi="Cambria"/>
          <w:noProof/>
          <w:sz w:val="24"/>
          <w:szCs w:val="24"/>
        </w:rPr>
        <w:tab/>
        <w:t xml:space="preserve">Congregational Federation in Wales </w:t>
      </w:r>
    </w:p>
    <w:p w14:paraId="7C1F0722" w14:textId="2DC613C1" w:rsidR="00FC55ED" w:rsidRPr="00FC55ED" w:rsidRDefault="00FC55ED" w:rsidP="000D0DEF">
      <w:pPr>
        <w:spacing w:after="0" w:line="240" w:lineRule="auto"/>
        <w:ind w:firstLine="720"/>
        <w:rPr>
          <w:rFonts w:ascii="Cambria" w:hAnsi="Cambria"/>
          <w:noProof/>
          <w:sz w:val="24"/>
          <w:szCs w:val="24"/>
        </w:rPr>
      </w:pPr>
      <w:r w:rsidRPr="000D0DEF">
        <w:rPr>
          <w:rFonts w:ascii="Cambria" w:hAnsi="Cambria"/>
          <w:noProof/>
          <w:sz w:val="24"/>
          <w:szCs w:val="24"/>
        </w:rPr>
        <w:t>Revd Noel Davies (Z)</w:t>
      </w:r>
      <w:r w:rsidR="000D0DEF">
        <w:rPr>
          <w:rFonts w:ascii="Cambria" w:hAnsi="Cambria"/>
          <w:noProof/>
          <w:sz w:val="24"/>
          <w:szCs w:val="24"/>
        </w:rPr>
        <w:tab/>
      </w:r>
      <w:r w:rsidRPr="000D0DEF">
        <w:rPr>
          <w:rFonts w:ascii="Cambria" w:hAnsi="Cambria"/>
          <w:noProof/>
          <w:sz w:val="24"/>
          <w:szCs w:val="24"/>
        </w:rPr>
        <w:tab/>
        <w:t xml:space="preserve">Union of Welsh Independents </w:t>
      </w:r>
    </w:p>
    <w:p w14:paraId="37927BE6" w14:textId="6FBC5734" w:rsidR="00FC55ED" w:rsidRPr="00FC55ED" w:rsidRDefault="00FC55ED" w:rsidP="00FC55ED">
      <w:pPr>
        <w:pStyle w:val="ListParagraph"/>
        <w:spacing w:after="0" w:line="240" w:lineRule="auto"/>
        <w:rPr>
          <w:rFonts w:ascii="Cambria" w:hAnsi="Cambria"/>
          <w:noProof/>
          <w:sz w:val="24"/>
          <w:szCs w:val="24"/>
        </w:rPr>
      </w:pPr>
      <w:r w:rsidRPr="00FC55ED">
        <w:rPr>
          <w:rFonts w:ascii="Cambria" w:hAnsi="Cambria"/>
          <w:noProof/>
          <w:sz w:val="24"/>
          <w:szCs w:val="24"/>
        </w:rPr>
        <w:t>Parch Owain Llyr Evans</w:t>
      </w:r>
      <w:r w:rsidRPr="00FC55ED">
        <w:rPr>
          <w:rFonts w:ascii="Cambria" w:hAnsi="Cambria"/>
          <w:noProof/>
          <w:sz w:val="24"/>
          <w:szCs w:val="24"/>
        </w:rPr>
        <w:tab/>
        <w:t xml:space="preserve">Undeb yr Annibynwyr Cymraeg </w:t>
      </w:r>
    </w:p>
    <w:p w14:paraId="0E46474E" w14:textId="0A33CE68" w:rsidR="00FC55ED" w:rsidRPr="00FC55ED" w:rsidRDefault="00FC55ED" w:rsidP="00FC55ED">
      <w:pPr>
        <w:pStyle w:val="ListParagraph"/>
        <w:spacing w:after="0" w:line="240" w:lineRule="auto"/>
        <w:rPr>
          <w:rFonts w:ascii="Cambria" w:hAnsi="Cambria"/>
          <w:noProof/>
          <w:sz w:val="24"/>
          <w:szCs w:val="24"/>
        </w:rPr>
      </w:pPr>
      <w:r w:rsidRPr="00FC55ED">
        <w:rPr>
          <w:rFonts w:ascii="Cambria" w:hAnsi="Cambria"/>
          <w:noProof/>
          <w:sz w:val="24"/>
          <w:szCs w:val="24"/>
        </w:rPr>
        <w:t>Revd Andrew Kleissner</w:t>
      </w:r>
      <w:r w:rsidRPr="00FC55ED">
        <w:rPr>
          <w:rFonts w:ascii="Cambria" w:hAnsi="Cambria"/>
          <w:noProof/>
          <w:sz w:val="24"/>
          <w:szCs w:val="24"/>
        </w:rPr>
        <w:tab/>
        <w:t xml:space="preserve">South Wales Baptist Association </w:t>
      </w:r>
    </w:p>
    <w:p w14:paraId="231ECA0E" w14:textId="57060A23" w:rsidR="00FC55ED" w:rsidRPr="00FC55ED" w:rsidRDefault="00FC55ED" w:rsidP="00FC55ED">
      <w:pPr>
        <w:pStyle w:val="ListParagraph"/>
        <w:spacing w:after="0" w:line="240" w:lineRule="auto"/>
        <w:rPr>
          <w:rFonts w:ascii="Cambria" w:hAnsi="Cambria"/>
          <w:noProof/>
          <w:sz w:val="24"/>
          <w:szCs w:val="24"/>
        </w:rPr>
      </w:pPr>
      <w:r w:rsidRPr="00FC55ED">
        <w:rPr>
          <w:rFonts w:ascii="Cambria" w:hAnsi="Cambria"/>
          <w:noProof/>
          <w:sz w:val="24"/>
          <w:szCs w:val="24"/>
        </w:rPr>
        <w:t>Dr Cynan Llwyd</w:t>
      </w:r>
      <w:r w:rsidRPr="00FC55ED">
        <w:rPr>
          <w:rFonts w:ascii="Cambria" w:hAnsi="Cambria"/>
          <w:noProof/>
          <w:sz w:val="24"/>
          <w:szCs w:val="24"/>
        </w:rPr>
        <w:tab/>
      </w:r>
      <w:r w:rsidR="000D0DEF">
        <w:rPr>
          <w:rFonts w:ascii="Cambria" w:hAnsi="Cambria"/>
          <w:noProof/>
          <w:sz w:val="24"/>
          <w:szCs w:val="24"/>
        </w:rPr>
        <w:tab/>
      </w:r>
      <w:r w:rsidRPr="00FC55ED">
        <w:rPr>
          <w:rFonts w:ascii="Cambria" w:hAnsi="Cambria"/>
          <w:noProof/>
          <w:sz w:val="24"/>
          <w:szCs w:val="24"/>
        </w:rPr>
        <w:t xml:space="preserve">Cytȗn </w:t>
      </w:r>
    </w:p>
    <w:p w14:paraId="282CE410" w14:textId="1A394194" w:rsidR="00FC55ED" w:rsidRPr="00FC55ED" w:rsidRDefault="00FC55ED" w:rsidP="00FC55ED">
      <w:pPr>
        <w:pStyle w:val="ListParagraph"/>
        <w:spacing w:after="0" w:line="240" w:lineRule="auto"/>
        <w:rPr>
          <w:rFonts w:ascii="Cambria" w:hAnsi="Cambria"/>
          <w:noProof/>
          <w:sz w:val="24"/>
          <w:szCs w:val="24"/>
        </w:rPr>
      </w:pPr>
      <w:r w:rsidRPr="00FC55ED">
        <w:rPr>
          <w:rFonts w:ascii="Cambria" w:hAnsi="Cambria"/>
          <w:noProof/>
          <w:sz w:val="24"/>
          <w:szCs w:val="24"/>
        </w:rPr>
        <w:t>Revd Dr Ian Morris     </w:t>
      </w:r>
      <w:r w:rsidRPr="00FC55ED">
        <w:rPr>
          <w:rFonts w:ascii="Cambria" w:hAnsi="Cambria"/>
          <w:noProof/>
          <w:sz w:val="24"/>
          <w:szCs w:val="24"/>
        </w:rPr>
        <w:tab/>
        <w:t xml:space="preserve">Methodist Church, Synod Cymru </w:t>
      </w:r>
    </w:p>
    <w:p w14:paraId="798979CB" w14:textId="6252639D" w:rsidR="00FC55ED" w:rsidRPr="00FC55ED" w:rsidRDefault="00FC55ED" w:rsidP="00FC55ED">
      <w:pPr>
        <w:pStyle w:val="ListParagraph"/>
        <w:spacing w:after="0" w:line="240" w:lineRule="auto"/>
        <w:rPr>
          <w:rFonts w:ascii="Cambria" w:hAnsi="Cambria"/>
          <w:noProof/>
          <w:sz w:val="24"/>
          <w:szCs w:val="24"/>
        </w:rPr>
      </w:pPr>
      <w:r w:rsidRPr="00FC55ED">
        <w:rPr>
          <w:rFonts w:ascii="Cambria" w:hAnsi="Cambria"/>
          <w:noProof/>
          <w:sz w:val="24"/>
          <w:szCs w:val="24"/>
        </w:rPr>
        <w:t>Carol Rakodi</w:t>
      </w:r>
      <w:r w:rsidR="004706E2">
        <w:rPr>
          <w:rFonts w:ascii="Cambria" w:hAnsi="Cambria"/>
          <w:noProof/>
          <w:sz w:val="24"/>
          <w:szCs w:val="24"/>
        </w:rPr>
        <w:t xml:space="preserve"> (Z)</w:t>
      </w:r>
      <w:r w:rsidR="000D0DEF">
        <w:rPr>
          <w:rFonts w:ascii="Cambria" w:hAnsi="Cambria"/>
          <w:noProof/>
          <w:sz w:val="24"/>
          <w:szCs w:val="24"/>
        </w:rPr>
        <w:tab/>
      </w:r>
      <w:r w:rsidR="000D0DEF">
        <w:rPr>
          <w:rFonts w:ascii="Cambria" w:hAnsi="Cambria"/>
          <w:noProof/>
          <w:sz w:val="24"/>
          <w:szCs w:val="24"/>
        </w:rPr>
        <w:tab/>
      </w:r>
      <w:r w:rsidRPr="00FC55ED">
        <w:rPr>
          <w:rFonts w:ascii="Cambria" w:hAnsi="Cambria"/>
          <w:noProof/>
          <w:sz w:val="24"/>
          <w:szCs w:val="24"/>
        </w:rPr>
        <w:t xml:space="preserve">Religious Society of Friends </w:t>
      </w:r>
    </w:p>
    <w:p w14:paraId="1B7D7A4A" w14:textId="06689BE3" w:rsidR="00FC55ED" w:rsidRPr="00FC55ED" w:rsidRDefault="00FC55ED" w:rsidP="00FC55ED">
      <w:pPr>
        <w:pStyle w:val="ListParagraph"/>
        <w:spacing w:after="0" w:line="240" w:lineRule="auto"/>
        <w:rPr>
          <w:rFonts w:ascii="Cambria" w:hAnsi="Cambria"/>
          <w:noProof/>
          <w:sz w:val="24"/>
          <w:szCs w:val="24"/>
        </w:rPr>
      </w:pPr>
      <w:r w:rsidRPr="00FC55ED">
        <w:rPr>
          <w:rFonts w:ascii="Cambria" w:hAnsi="Cambria"/>
          <w:noProof/>
          <w:sz w:val="24"/>
          <w:szCs w:val="24"/>
        </w:rPr>
        <w:lastRenderedPageBreak/>
        <w:t>Glynis Owen</w:t>
      </w:r>
      <w:r w:rsidRPr="00FC55ED">
        <w:rPr>
          <w:rFonts w:ascii="Cambria" w:hAnsi="Cambria"/>
          <w:noProof/>
          <w:sz w:val="24"/>
          <w:szCs w:val="24"/>
        </w:rPr>
        <w:tab/>
      </w:r>
      <w:r w:rsidR="004706E2">
        <w:rPr>
          <w:rFonts w:ascii="Cambria" w:hAnsi="Cambria"/>
          <w:noProof/>
          <w:sz w:val="24"/>
          <w:szCs w:val="24"/>
        </w:rPr>
        <w:tab/>
      </w:r>
      <w:r w:rsidR="004706E2">
        <w:rPr>
          <w:rFonts w:ascii="Cambria" w:hAnsi="Cambria"/>
          <w:noProof/>
          <w:sz w:val="24"/>
          <w:szCs w:val="24"/>
        </w:rPr>
        <w:tab/>
      </w:r>
      <w:r w:rsidRPr="00FC55ED">
        <w:rPr>
          <w:rFonts w:ascii="Cambria" w:hAnsi="Cambria"/>
          <w:noProof/>
          <w:sz w:val="24"/>
          <w:szCs w:val="24"/>
        </w:rPr>
        <w:t xml:space="preserve">Presbyterian Church of Wales  </w:t>
      </w:r>
    </w:p>
    <w:p w14:paraId="3B1512CA" w14:textId="3A7BF621" w:rsidR="00FC55ED" w:rsidRPr="00FC55ED" w:rsidRDefault="00FC55ED" w:rsidP="00FC55ED">
      <w:pPr>
        <w:pStyle w:val="ListParagraph"/>
        <w:spacing w:after="0" w:line="240" w:lineRule="auto"/>
        <w:rPr>
          <w:rFonts w:ascii="Cambria" w:hAnsi="Cambria"/>
          <w:noProof/>
          <w:sz w:val="24"/>
          <w:szCs w:val="24"/>
        </w:rPr>
      </w:pPr>
      <w:r w:rsidRPr="00FC55ED">
        <w:rPr>
          <w:rFonts w:ascii="Cambria" w:hAnsi="Cambria"/>
          <w:noProof/>
          <w:sz w:val="24"/>
          <w:szCs w:val="24"/>
        </w:rPr>
        <w:t>Parch Maggie Rich (Z)</w:t>
      </w:r>
      <w:r w:rsidRPr="00FC55ED">
        <w:rPr>
          <w:rFonts w:ascii="Cambria" w:hAnsi="Cambria"/>
          <w:noProof/>
          <w:sz w:val="24"/>
          <w:szCs w:val="24"/>
        </w:rPr>
        <w:tab/>
        <w:t xml:space="preserve">Undeb Bedyddwyr Cymru </w:t>
      </w:r>
    </w:p>
    <w:p w14:paraId="66AC2B12" w14:textId="327EADF2" w:rsidR="008110C1" w:rsidRDefault="00FC55ED" w:rsidP="000B2D38">
      <w:pPr>
        <w:pStyle w:val="ListParagraph"/>
        <w:spacing w:after="0" w:line="240" w:lineRule="auto"/>
        <w:ind w:left="0" w:firstLine="720"/>
        <w:rPr>
          <w:rFonts w:ascii="Cambria" w:hAnsi="Cambria"/>
          <w:noProof/>
          <w:sz w:val="24"/>
          <w:szCs w:val="24"/>
        </w:rPr>
      </w:pPr>
      <w:r w:rsidRPr="00FC55ED">
        <w:rPr>
          <w:rFonts w:ascii="Cambria" w:hAnsi="Cambria"/>
          <w:noProof/>
          <w:sz w:val="24"/>
          <w:szCs w:val="24"/>
        </w:rPr>
        <w:t>Captain Kathryn Stowers</w:t>
      </w:r>
      <w:r w:rsidRPr="00FC55ED">
        <w:rPr>
          <w:rFonts w:ascii="Cambria" w:hAnsi="Cambria"/>
          <w:noProof/>
          <w:sz w:val="24"/>
          <w:szCs w:val="24"/>
        </w:rPr>
        <w:tab/>
        <w:t>Salvation Army</w:t>
      </w:r>
    </w:p>
    <w:p w14:paraId="0DB7A733" w14:textId="77777777" w:rsidR="000B2D38" w:rsidRDefault="000B2D38" w:rsidP="000B2D38">
      <w:pPr>
        <w:pStyle w:val="ListParagraph"/>
        <w:spacing w:after="0" w:line="240" w:lineRule="auto"/>
        <w:ind w:left="0" w:firstLine="720"/>
        <w:rPr>
          <w:rFonts w:ascii="Cambria" w:hAnsi="Cambria"/>
          <w:noProof/>
          <w:sz w:val="24"/>
          <w:szCs w:val="24"/>
        </w:rPr>
      </w:pPr>
    </w:p>
    <w:p w14:paraId="2826F2E5" w14:textId="1AC09C56" w:rsidR="00795A89" w:rsidRPr="00795A89" w:rsidRDefault="00795A89" w:rsidP="00106E7C">
      <w:pPr>
        <w:spacing w:after="0" w:line="240" w:lineRule="auto"/>
        <w:rPr>
          <w:rFonts w:ascii="Cambria" w:hAnsi="Cambria"/>
          <w:noProof/>
          <w:sz w:val="24"/>
          <w:szCs w:val="24"/>
        </w:rPr>
      </w:pPr>
      <w:r w:rsidRPr="00795A89">
        <w:rPr>
          <w:rFonts w:ascii="Cambria" w:hAnsi="Cambria"/>
          <w:noProof/>
          <w:sz w:val="24"/>
          <w:szCs w:val="24"/>
        </w:rPr>
        <w:t>Dr Cynan Llwyd</w:t>
      </w:r>
      <w:r>
        <w:rPr>
          <w:rFonts w:ascii="Cambria" w:hAnsi="Cambria"/>
          <w:noProof/>
          <w:sz w:val="24"/>
          <w:szCs w:val="24"/>
        </w:rPr>
        <w:t xml:space="preserve"> from </w:t>
      </w:r>
      <w:r w:rsidRPr="00795A89">
        <w:rPr>
          <w:rFonts w:ascii="Cambria" w:hAnsi="Cambria"/>
          <w:noProof/>
          <w:sz w:val="24"/>
          <w:szCs w:val="24"/>
        </w:rPr>
        <w:t>Cytȗn</w:t>
      </w:r>
      <w:r w:rsidR="00D515D3">
        <w:rPr>
          <w:rFonts w:ascii="Cambria" w:hAnsi="Cambria"/>
          <w:noProof/>
          <w:sz w:val="24"/>
          <w:szCs w:val="24"/>
        </w:rPr>
        <w:t xml:space="preserve">, on behalf of all ecumenical guests thanked the Synod for their invite and </w:t>
      </w:r>
      <w:r w:rsidR="00E24CE5">
        <w:rPr>
          <w:rFonts w:ascii="Cambria" w:hAnsi="Cambria"/>
          <w:noProof/>
          <w:sz w:val="24"/>
          <w:szCs w:val="24"/>
        </w:rPr>
        <w:t xml:space="preserve">warm </w:t>
      </w:r>
      <w:r w:rsidR="00D515D3">
        <w:rPr>
          <w:rFonts w:ascii="Cambria" w:hAnsi="Cambria"/>
          <w:noProof/>
          <w:sz w:val="24"/>
          <w:szCs w:val="24"/>
        </w:rPr>
        <w:t>welcome.</w:t>
      </w:r>
      <w:r w:rsidR="00462D47">
        <w:rPr>
          <w:rFonts w:ascii="Cambria" w:hAnsi="Cambria"/>
          <w:noProof/>
          <w:sz w:val="24"/>
          <w:szCs w:val="24"/>
        </w:rPr>
        <w:t xml:space="preserve"> He thanked </w:t>
      </w:r>
      <w:r w:rsidR="002C28AE">
        <w:rPr>
          <w:rFonts w:ascii="Cambria" w:hAnsi="Cambria"/>
          <w:noProof/>
          <w:sz w:val="24"/>
          <w:szCs w:val="24"/>
        </w:rPr>
        <w:t xml:space="preserve">Revd </w:t>
      </w:r>
      <w:r w:rsidR="00462D47">
        <w:rPr>
          <w:rFonts w:ascii="Cambria" w:hAnsi="Cambria"/>
          <w:noProof/>
          <w:sz w:val="24"/>
          <w:szCs w:val="24"/>
        </w:rPr>
        <w:t xml:space="preserve">Martin Spain for his tireless commitment to </w:t>
      </w:r>
      <w:r w:rsidR="002C28AE">
        <w:rPr>
          <w:rFonts w:ascii="Cambria" w:hAnsi="Cambria"/>
          <w:noProof/>
          <w:sz w:val="24"/>
          <w:szCs w:val="24"/>
        </w:rPr>
        <w:t>building bridges across the traditions</w:t>
      </w:r>
      <w:r w:rsidR="00734C45">
        <w:rPr>
          <w:rFonts w:ascii="Cambria" w:hAnsi="Cambria"/>
          <w:noProof/>
          <w:sz w:val="24"/>
          <w:szCs w:val="24"/>
        </w:rPr>
        <w:t xml:space="preserve"> and </w:t>
      </w:r>
      <w:r w:rsidR="00A45513">
        <w:rPr>
          <w:rFonts w:ascii="Cambria" w:hAnsi="Cambria"/>
          <w:noProof/>
          <w:sz w:val="24"/>
          <w:szCs w:val="24"/>
        </w:rPr>
        <w:t xml:space="preserve">to </w:t>
      </w:r>
      <w:r w:rsidR="00734C45">
        <w:rPr>
          <w:rFonts w:ascii="Cambria" w:hAnsi="Cambria"/>
          <w:noProof/>
          <w:sz w:val="24"/>
          <w:szCs w:val="24"/>
        </w:rPr>
        <w:t>Davi</w:t>
      </w:r>
      <w:r w:rsidR="00A45513">
        <w:rPr>
          <w:rFonts w:ascii="Cambria" w:hAnsi="Cambria"/>
          <w:noProof/>
          <w:sz w:val="24"/>
          <w:szCs w:val="24"/>
        </w:rPr>
        <w:t>d</w:t>
      </w:r>
      <w:r w:rsidR="00734C45">
        <w:rPr>
          <w:rFonts w:ascii="Cambria" w:hAnsi="Cambria"/>
          <w:noProof/>
          <w:sz w:val="24"/>
          <w:szCs w:val="24"/>
        </w:rPr>
        <w:t xml:space="preserve"> Salsbury, Moderator for his support </w:t>
      </w:r>
      <w:r w:rsidR="00765C6A">
        <w:rPr>
          <w:rFonts w:ascii="Cambria" w:hAnsi="Cambria"/>
          <w:noProof/>
          <w:sz w:val="24"/>
          <w:szCs w:val="24"/>
        </w:rPr>
        <w:t xml:space="preserve">since he took on his role at </w:t>
      </w:r>
      <w:r w:rsidR="00765C6A" w:rsidRPr="00795A89">
        <w:rPr>
          <w:rFonts w:ascii="Cambria" w:hAnsi="Cambria"/>
          <w:noProof/>
          <w:sz w:val="24"/>
          <w:szCs w:val="24"/>
        </w:rPr>
        <w:t>Cytȗn</w:t>
      </w:r>
      <w:r w:rsidR="002C28AE">
        <w:rPr>
          <w:rFonts w:ascii="Cambria" w:hAnsi="Cambria"/>
          <w:noProof/>
          <w:sz w:val="24"/>
          <w:szCs w:val="24"/>
        </w:rPr>
        <w:t>.</w:t>
      </w:r>
    </w:p>
    <w:p w14:paraId="4C94F655" w14:textId="77777777" w:rsidR="00795A89" w:rsidRDefault="00795A89" w:rsidP="00106E7C">
      <w:pPr>
        <w:spacing w:after="0" w:line="240" w:lineRule="auto"/>
        <w:rPr>
          <w:rFonts w:ascii="Cambria" w:hAnsi="Cambria"/>
          <w:b/>
          <w:bCs/>
          <w:noProof/>
          <w:sz w:val="24"/>
          <w:szCs w:val="24"/>
        </w:rPr>
      </w:pPr>
    </w:p>
    <w:p w14:paraId="556B2C87" w14:textId="6BF0C9BD" w:rsidR="00106E7C" w:rsidRPr="00164D4F" w:rsidRDefault="00106E7C" w:rsidP="00106E7C">
      <w:pPr>
        <w:spacing w:after="0" w:line="240" w:lineRule="auto"/>
        <w:rPr>
          <w:rFonts w:ascii="Cambria" w:hAnsi="Cambria"/>
          <w:b/>
          <w:bCs/>
          <w:noProof/>
          <w:sz w:val="24"/>
          <w:szCs w:val="24"/>
        </w:rPr>
      </w:pPr>
      <w:r w:rsidRPr="00164D4F">
        <w:rPr>
          <w:rFonts w:ascii="Cambria" w:hAnsi="Cambria"/>
          <w:b/>
          <w:bCs/>
          <w:noProof/>
          <w:sz w:val="24"/>
          <w:szCs w:val="24"/>
        </w:rPr>
        <w:t>Ecumenical apologies were noted from:</w:t>
      </w:r>
    </w:p>
    <w:p w14:paraId="181379A9" w14:textId="0E039EF5" w:rsidR="001C00E4" w:rsidRDefault="001C00E4" w:rsidP="00106E7C">
      <w:pPr>
        <w:spacing w:after="0" w:line="240" w:lineRule="auto"/>
        <w:rPr>
          <w:rFonts w:ascii="Cambria" w:hAnsi="Cambria"/>
          <w:noProof/>
          <w:sz w:val="24"/>
          <w:szCs w:val="24"/>
        </w:rPr>
      </w:pPr>
      <w:r w:rsidRPr="001C00E4">
        <w:rPr>
          <w:rFonts w:ascii="Cambria" w:hAnsi="Cambria"/>
          <w:noProof/>
          <w:sz w:val="24"/>
          <w:szCs w:val="24"/>
        </w:rPr>
        <w:t>Venerable Alan Jevons</w:t>
      </w:r>
      <w:r>
        <w:rPr>
          <w:rFonts w:ascii="Cambria" w:hAnsi="Cambria"/>
          <w:noProof/>
          <w:sz w:val="24"/>
          <w:szCs w:val="24"/>
        </w:rPr>
        <w:t xml:space="preserve"> (Church in Wales), </w:t>
      </w:r>
      <w:r w:rsidR="00C821FE" w:rsidRPr="00C821FE">
        <w:rPr>
          <w:rFonts w:ascii="Cambria" w:hAnsi="Cambria"/>
          <w:noProof/>
          <w:sz w:val="24"/>
          <w:szCs w:val="24"/>
        </w:rPr>
        <w:t>Parch Judith Morris</w:t>
      </w:r>
      <w:r w:rsidR="00C821FE">
        <w:rPr>
          <w:rFonts w:ascii="Cambria" w:hAnsi="Cambria"/>
          <w:noProof/>
          <w:sz w:val="24"/>
          <w:szCs w:val="24"/>
        </w:rPr>
        <w:t xml:space="preserve"> (</w:t>
      </w:r>
      <w:r w:rsidR="00C821FE" w:rsidRPr="00C821FE">
        <w:rPr>
          <w:rFonts w:ascii="Cambria" w:hAnsi="Cambria"/>
          <w:noProof/>
          <w:sz w:val="24"/>
          <w:szCs w:val="24"/>
        </w:rPr>
        <w:t>Baptist Union of Wales</w:t>
      </w:r>
      <w:r w:rsidR="00C821FE">
        <w:rPr>
          <w:rFonts w:ascii="Cambria" w:hAnsi="Cambria"/>
          <w:noProof/>
          <w:sz w:val="24"/>
          <w:szCs w:val="24"/>
        </w:rPr>
        <w:t>).</w:t>
      </w:r>
    </w:p>
    <w:p w14:paraId="2B536DC1" w14:textId="77777777" w:rsidR="001C00E4" w:rsidRDefault="001C00E4" w:rsidP="00106E7C">
      <w:pPr>
        <w:spacing w:after="0" w:line="240" w:lineRule="auto"/>
        <w:rPr>
          <w:rFonts w:ascii="Cambria" w:hAnsi="Cambria"/>
          <w:noProof/>
          <w:sz w:val="24"/>
          <w:szCs w:val="24"/>
        </w:rPr>
      </w:pPr>
    </w:p>
    <w:p w14:paraId="75D01CD5" w14:textId="77777777" w:rsidR="00164D4F" w:rsidRPr="00164D4F" w:rsidRDefault="00164D4F" w:rsidP="00164D4F">
      <w:pPr>
        <w:spacing w:after="0" w:line="240" w:lineRule="auto"/>
        <w:rPr>
          <w:rFonts w:ascii="Cambria" w:hAnsi="Cambria"/>
          <w:b/>
          <w:bCs/>
          <w:noProof/>
          <w:sz w:val="24"/>
          <w:szCs w:val="24"/>
        </w:rPr>
      </w:pPr>
      <w:r w:rsidRPr="00164D4F">
        <w:rPr>
          <w:rFonts w:ascii="Cambria" w:hAnsi="Cambria"/>
          <w:b/>
          <w:bCs/>
          <w:noProof/>
          <w:sz w:val="24"/>
          <w:szCs w:val="24"/>
        </w:rPr>
        <w:t>Ministerial anniversaries:</w:t>
      </w:r>
    </w:p>
    <w:p w14:paraId="4BEF158F" w14:textId="6C436E41" w:rsidR="00164D4F" w:rsidRPr="00164D4F" w:rsidRDefault="00164D4F" w:rsidP="00164D4F">
      <w:pPr>
        <w:spacing w:after="0" w:line="240" w:lineRule="auto"/>
        <w:ind w:firstLine="720"/>
        <w:rPr>
          <w:rFonts w:ascii="Cambria" w:hAnsi="Cambria"/>
          <w:noProof/>
          <w:sz w:val="24"/>
          <w:szCs w:val="24"/>
        </w:rPr>
      </w:pPr>
      <w:r w:rsidRPr="00164D4F">
        <w:rPr>
          <w:rFonts w:ascii="Cambria" w:hAnsi="Cambria"/>
          <w:noProof/>
          <w:sz w:val="24"/>
          <w:szCs w:val="24"/>
        </w:rPr>
        <w:t xml:space="preserve">David Maldwyn Owen 01/10/1960 </w:t>
      </w:r>
      <w:r w:rsidRPr="00164D4F">
        <w:rPr>
          <w:rFonts w:ascii="Cambria" w:hAnsi="Cambria"/>
          <w:noProof/>
          <w:sz w:val="24"/>
          <w:szCs w:val="24"/>
        </w:rPr>
        <w:tab/>
      </w:r>
      <w:r w:rsidRPr="00164D4F">
        <w:rPr>
          <w:rFonts w:ascii="Cambria" w:hAnsi="Cambria"/>
          <w:noProof/>
          <w:sz w:val="24"/>
          <w:szCs w:val="24"/>
        </w:rPr>
        <w:tab/>
        <w:t xml:space="preserve">65 years </w:t>
      </w:r>
    </w:p>
    <w:p w14:paraId="2E1AE44B" w14:textId="77777777" w:rsidR="00164D4F" w:rsidRPr="00164D4F" w:rsidRDefault="00164D4F" w:rsidP="00164D4F">
      <w:pPr>
        <w:spacing w:after="0" w:line="240" w:lineRule="auto"/>
        <w:ind w:firstLine="720"/>
        <w:rPr>
          <w:rFonts w:ascii="Cambria" w:hAnsi="Cambria"/>
          <w:noProof/>
          <w:sz w:val="24"/>
          <w:szCs w:val="24"/>
        </w:rPr>
      </w:pPr>
      <w:r w:rsidRPr="00164D4F">
        <w:rPr>
          <w:rFonts w:ascii="Cambria" w:hAnsi="Cambria"/>
          <w:noProof/>
          <w:sz w:val="24"/>
          <w:szCs w:val="24"/>
        </w:rPr>
        <w:t xml:space="preserve">Nanette Lewis-Head 18/06/1965 </w:t>
      </w:r>
      <w:r w:rsidRPr="00164D4F">
        <w:rPr>
          <w:rFonts w:ascii="Cambria" w:hAnsi="Cambria"/>
          <w:noProof/>
          <w:sz w:val="24"/>
          <w:szCs w:val="24"/>
        </w:rPr>
        <w:tab/>
      </w:r>
      <w:r w:rsidRPr="00164D4F">
        <w:rPr>
          <w:rFonts w:ascii="Cambria" w:hAnsi="Cambria"/>
          <w:noProof/>
          <w:sz w:val="24"/>
          <w:szCs w:val="24"/>
        </w:rPr>
        <w:tab/>
      </w:r>
      <w:r w:rsidRPr="00164D4F">
        <w:rPr>
          <w:rFonts w:ascii="Cambria" w:hAnsi="Cambria"/>
          <w:noProof/>
          <w:sz w:val="24"/>
          <w:szCs w:val="24"/>
        </w:rPr>
        <w:tab/>
        <w:t xml:space="preserve">60 years </w:t>
      </w:r>
    </w:p>
    <w:p w14:paraId="58B4E6D0" w14:textId="77777777" w:rsidR="00164D4F" w:rsidRPr="00164D4F" w:rsidRDefault="00164D4F" w:rsidP="00164D4F">
      <w:pPr>
        <w:spacing w:after="0" w:line="240" w:lineRule="auto"/>
        <w:ind w:firstLine="720"/>
        <w:rPr>
          <w:rFonts w:ascii="Cambria" w:hAnsi="Cambria"/>
          <w:noProof/>
          <w:sz w:val="24"/>
          <w:szCs w:val="24"/>
        </w:rPr>
      </w:pPr>
      <w:r w:rsidRPr="00164D4F">
        <w:rPr>
          <w:rFonts w:ascii="Cambria" w:hAnsi="Cambria"/>
          <w:noProof/>
          <w:sz w:val="24"/>
          <w:szCs w:val="24"/>
        </w:rPr>
        <w:t xml:space="preserve">Kenneth Graham 01/07/1965 </w:t>
      </w:r>
      <w:r w:rsidRPr="00164D4F">
        <w:rPr>
          <w:rFonts w:ascii="Cambria" w:hAnsi="Cambria"/>
          <w:noProof/>
          <w:sz w:val="24"/>
          <w:szCs w:val="24"/>
        </w:rPr>
        <w:tab/>
      </w:r>
      <w:r w:rsidRPr="00164D4F">
        <w:rPr>
          <w:rFonts w:ascii="Cambria" w:hAnsi="Cambria"/>
          <w:noProof/>
          <w:sz w:val="24"/>
          <w:szCs w:val="24"/>
        </w:rPr>
        <w:tab/>
      </w:r>
      <w:r w:rsidRPr="00164D4F">
        <w:rPr>
          <w:rFonts w:ascii="Cambria" w:hAnsi="Cambria"/>
          <w:noProof/>
          <w:sz w:val="24"/>
          <w:szCs w:val="24"/>
        </w:rPr>
        <w:tab/>
        <w:t xml:space="preserve">60 years </w:t>
      </w:r>
    </w:p>
    <w:p w14:paraId="2F07A409" w14:textId="77777777" w:rsidR="00164D4F" w:rsidRPr="00164D4F" w:rsidRDefault="00164D4F" w:rsidP="00164D4F">
      <w:pPr>
        <w:spacing w:after="0" w:line="240" w:lineRule="auto"/>
        <w:ind w:firstLine="720"/>
        <w:rPr>
          <w:rFonts w:ascii="Cambria" w:hAnsi="Cambria"/>
          <w:noProof/>
          <w:sz w:val="24"/>
          <w:szCs w:val="24"/>
        </w:rPr>
      </w:pPr>
      <w:r w:rsidRPr="00164D4F">
        <w:rPr>
          <w:rFonts w:ascii="Cambria" w:hAnsi="Cambria"/>
          <w:noProof/>
          <w:sz w:val="24"/>
          <w:szCs w:val="24"/>
        </w:rPr>
        <w:t xml:space="preserve">Stuart Jackson 03/09/1965 </w:t>
      </w:r>
      <w:r w:rsidRPr="00164D4F">
        <w:rPr>
          <w:rFonts w:ascii="Cambria" w:hAnsi="Cambria"/>
          <w:noProof/>
          <w:sz w:val="24"/>
          <w:szCs w:val="24"/>
        </w:rPr>
        <w:tab/>
      </w:r>
      <w:r w:rsidRPr="00164D4F">
        <w:rPr>
          <w:rFonts w:ascii="Cambria" w:hAnsi="Cambria"/>
          <w:noProof/>
          <w:sz w:val="24"/>
          <w:szCs w:val="24"/>
        </w:rPr>
        <w:tab/>
      </w:r>
      <w:r w:rsidRPr="00164D4F">
        <w:rPr>
          <w:rFonts w:ascii="Cambria" w:hAnsi="Cambria"/>
          <w:noProof/>
          <w:sz w:val="24"/>
          <w:szCs w:val="24"/>
        </w:rPr>
        <w:tab/>
      </w:r>
      <w:r w:rsidRPr="00164D4F">
        <w:rPr>
          <w:rFonts w:ascii="Cambria" w:hAnsi="Cambria"/>
          <w:noProof/>
          <w:sz w:val="24"/>
          <w:szCs w:val="24"/>
        </w:rPr>
        <w:tab/>
        <w:t xml:space="preserve">60 years </w:t>
      </w:r>
    </w:p>
    <w:p w14:paraId="532CCB61" w14:textId="77777777" w:rsidR="00164D4F" w:rsidRPr="00164D4F" w:rsidRDefault="00164D4F" w:rsidP="00164D4F">
      <w:pPr>
        <w:spacing w:after="0" w:line="240" w:lineRule="auto"/>
        <w:ind w:firstLine="720"/>
        <w:rPr>
          <w:rFonts w:ascii="Cambria" w:hAnsi="Cambria"/>
          <w:noProof/>
          <w:sz w:val="24"/>
          <w:szCs w:val="24"/>
        </w:rPr>
      </w:pPr>
      <w:r w:rsidRPr="00164D4F">
        <w:rPr>
          <w:rFonts w:ascii="Cambria" w:hAnsi="Cambria"/>
          <w:noProof/>
          <w:sz w:val="24"/>
          <w:szCs w:val="24"/>
        </w:rPr>
        <w:t xml:space="preserve">Gethin Sion Rhys 17/02/1990 </w:t>
      </w:r>
      <w:r w:rsidRPr="00164D4F">
        <w:rPr>
          <w:rFonts w:ascii="Cambria" w:hAnsi="Cambria"/>
          <w:noProof/>
          <w:sz w:val="24"/>
          <w:szCs w:val="24"/>
        </w:rPr>
        <w:tab/>
      </w:r>
      <w:r w:rsidRPr="00164D4F">
        <w:rPr>
          <w:rFonts w:ascii="Cambria" w:hAnsi="Cambria"/>
          <w:noProof/>
          <w:sz w:val="24"/>
          <w:szCs w:val="24"/>
        </w:rPr>
        <w:tab/>
      </w:r>
      <w:r w:rsidRPr="00164D4F">
        <w:rPr>
          <w:rFonts w:ascii="Cambria" w:hAnsi="Cambria"/>
          <w:noProof/>
          <w:sz w:val="24"/>
          <w:szCs w:val="24"/>
        </w:rPr>
        <w:tab/>
        <w:t xml:space="preserve">35 years </w:t>
      </w:r>
    </w:p>
    <w:p w14:paraId="78832778" w14:textId="77777777" w:rsidR="00164D4F" w:rsidRPr="00164D4F" w:rsidRDefault="00164D4F" w:rsidP="00164D4F">
      <w:pPr>
        <w:spacing w:after="0" w:line="240" w:lineRule="auto"/>
        <w:ind w:firstLine="720"/>
        <w:rPr>
          <w:rFonts w:ascii="Cambria" w:hAnsi="Cambria"/>
          <w:noProof/>
          <w:sz w:val="24"/>
          <w:szCs w:val="24"/>
        </w:rPr>
      </w:pPr>
      <w:r w:rsidRPr="00164D4F">
        <w:rPr>
          <w:rFonts w:ascii="Cambria" w:hAnsi="Cambria"/>
          <w:noProof/>
          <w:sz w:val="24"/>
          <w:szCs w:val="24"/>
        </w:rPr>
        <w:t xml:space="preserve">Andrew Christopher Mills 01/07/1990 </w:t>
      </w:r>
      <w:r w:rsidRPr="00164D4F">
        <w:rPr>
          <w:rFonts w:ascii="Cambria" w:hAnsi="Cambria"/>
          <w:noProof/>
          <w:sz w:val="24"/>
          <w:szCs w:val="24"/>
        </w:rPr>
        <w:tab/>
      </w:r>
      <w:r w:rsidRPr="00164D4F">
        <w:rPr>
          <w:rFonts w:ascii="Cambria" w:hAnsi="Cambria"/>
          <w:noProof/>
          <w:sz w:val="24"/>
          <w:szCs w:val="24"/>
        </w:rPr>
        <w:tab/>
        <w:t xml:space="preserve">35 years </w:t>
      </w:r>
    </w:p>
    <w:p w14:paraId="5A8E21A0" w14:textId="77777777" w:rsidR="00164D4F" w:rsidRPr="00164D4F" w:rsidRDefault="00164D4F" w:rsidP="00164D4F">
      <w:pPr>
        <w:spacing w:after="0" w:line="240" w:lineRule="auto"/>
        <w:ind w:firstLine="720"/>
        <w:rPr>
          <w:rFonts w:ascii="Cambria" w:hAnsi="Cambria"/>
          <w:noProof/>
          <w:sz w:val="24"/>
          <w:szCs w:val="24"/>
        </w:rPr>
      </w:pPr>
      <w:r w:rsidRPr="00164D4F">
        <w:rPr>
          <w:rFonts w:ascii="Cambria" w:hAnsi="Cambria"/>
          <w:noProof/>
          <w:sz w:val="24"/>
          <w:szCs w:val="24"/>
        </w:rPr>
        <w:t xml:space="preserve">Martha Luanne McInnes 01/07/1990 </w:t>
      </w:r>
      <w:r w:rsidRPr="00164D4F">
        <w:rPr>
          <w:rFonts w:ascii="Cambria" w:hAnsi="Cambria"/>
          <w:noProof/>
          <w:sz w:val="24"/>
          <w:szCs w:val="24"/>
        </w:rPr>
        <w:tab/>
      </w:r>
      <w:r w:rsidRPr="00164D4F">
        <w:rPr>
          <w:rFonts w:ascii="Cambria" w:hAnsi="Cambria"/>
          <w:noProof/>
          <w:sz w:val="24"/>
          <w:szCs w:val="24"/>
        </w:rPr>
        <w:tab/>
        <w:t xml:space="preserve">35 years </w:t>
      </w:r>
    </w:p>
    <w:p w14:paraId="19ACDADB" w14:textId="77777777" w:rsidR="00164D4F" w:rsidRPr="00164D4F" w:rsidRDefault="00164D4F" w:rsidP="00164D4F">
      <w:pPr>
        <w:spacing w:after="0" w:line="240" w:lineRule="auto"/>
        <w:ind w:firstLine="720"/>
        <w:rPr>
          <w:rFonts w:ascii="Cambria" w:hAnsi="Cambria"/>
          <w:noProof/>
          <w:sz w:val="24"/>
          <w:szCs w:val="24"/>
        </w:rPr>
      </w:pPr>
      <w:r w:rsidRPr="00164D4F">
        <w:rPr>
          <w:rFonts w:ascii="Cambria" w:hAnsi="Cambria"/>
          <w:noProof/>
          <w:sz w:val="24"/>
          <w:szCs w:val="24"/>
        </w:rPr>
        <w:t xml:space="preserve">Charles David Dean 16/09/1990 </w:t>
      </w:r>
      <w:r w:rsidRPr="00164D4F">
        <w:rPr>
          <w:rFonts w:ascii="Cambria" w:hAnsi="Cambria"/>
          <w:noProof/>
          <w:sz w:val="24"/>
          <w:szCs w:val="24"/>
        </w:rPr>
        <w:tab/>
      </w:r>
      <w:r w:rsidRPr="00164D4F">
        <w:rPr>
          <w:rFonts w:ascii="Cambria" w:hAnsi="Cambria"/>
          <w:noProof/>
          <w:sz w:val="24"/>
          <w:szCs w:val="24"/>
        </w:rPr>
        <w:tab/>
      </w:r>
      <w:r w:rsidRPr="00164D4F">
        <w:rPr>
          <w:rFonts w:ascii="Cambria" w:hAnsi="Cambria"/>
          <w:noProof/>
          <w:sz w:val="24"/>
          <w:szCs w:val="24"/>
        </w:rPr>
        <w:tab/>
        <w:t xml:space="preserve">35 years </w:t>
      </w:r>
    </w:p>
    <w:p w14:paraId="1754D456" w14:textId="77777777" w:rsidR="00164D4F" w:rsidRPr="00164D4F" w:rsidRDefault="00164D4F" w:rsidP="00164D4F">
      <w:pPr>
        <w:spacing w:after="0" w:line="240" w:lineRule="auto"/>
        <w:ind w:firstLine="720"/>
        <w:rPr>
          <w:rFonts w:ascii="Cambria" w:hAnsi="Cambria"/>
          <w:noProof/>
          <w:sz w:val="24"/>
          <w:szCs w:val="24"/>
        </w:rPr>
      </w:pPr>
      <w:r w:rsidRPr="00164D4F">
        <w:rPr>
          <w:rFonts w:ascii="Cambria" w:hAnsi="Cambria"/>
          <w:noProof/>
          <w:sz w:val="24"/>
          <w:szCs w:val="24"/>
        </w:rPr>
        <w:t xml:space="preserve">Charles Peter Gaskell 28/10/1995 </w:t>
      </w:r>
      <w:r w:rsidRPr="00164D4F">
        <w:rPr>
          <w:rFonts w:ascii="Cambria" w:hAnsi="Cambria"/>
          <w:noProof/>
          <w:sz w:val="24"/>
          <w:szCs w:val="24"/>
        </w:rPr>
        <w:tab/>
      </w:r>
      <w:r w:rsidRPr="00164D4F">
        <w:rPr>
          <w:rFonts w:ascii="Cambria" w:hAnsi="Cambria"/>
          <w:noProof/>
          <w:sz w:val="24"/>
          <w:szCs w:val="24"/>
        </w:rPr>
        <w:tab/>
      </w:r>
      <w:r w:rsidRPr="00164D4F">
        <w:rPr>
          <w:rFonts w:ascii="Cambria" w:hAnsi="Cambria"/>
          <w:noProof/>
          <w:sz w:val="24"/>
          <w:szCs w:val="24"/>
        </w:rPr>
        <w:tab/>
        <w:t xml:space="preserve">30 years </w:t>
      </w:r>
    </w:p>
    <w:p w14:paraId="2C629360" w14:textId="77777777" w:rsidR="00164D4F" w:rsidRPr="00164D4F" w:rsidRDefault="00164D4F" w:rsidP="00164D4F">
      <w:pPr>
        <w:spacing w:after="0" w:line="240" w:lineRule="auto"/>
        <w:ind w:firstLine="720"/>
        <w:rPr>
          <w:rFonts w:ascii="Cambria" w:hAnsi="Cambria"/>
          <w:noProof/>
          <w:sz w:val="24"/>
          <w:szCs w:val="24"/>
        </w:rPr>
      </w:pPr>
      <w:r w:rsidRPr="00164D4F">
        <w:rPr>
          <w:rFonts w:ascii="Cambria" w:hAnsi="Cambria"/>
          <w:noProof/>
          <w:sz w:val="24"/>
          <w:szCs w:val="24"/>
        </w:rPr>
        <w:t xml:space="preserve">David Adam Salsbury 22/07/2000 </w:t>
      </w:r>
      <w:r w:rsidRPr="00164D4F">
        <w:rPr>
          <w:rFonts w:ascii="Cambria" w:hAnsi="Cambria"/>
          <w:noProof/>
          <w:sz w:val="24"/>
          <w:szCs w:val="24"/>
        </w:rPr>
        <w:tab/>
      </w:r>
      <w:r w:rsidRPr="00164D4F">
        <w:rPr>
          <w:rFonts w:ascii="Cambria" w:hAnsi="Cambria"/>
          <w:noProof/>
          <w:sz w:val="24"/>
          <w:szCs w:val="24"/>
        </w:rPr>
        <w:tab/>
      </w:r>
      <w:r w:rsidRPr="00164D4F">
        <w:rPr>
          <w:rFonts w:ascii="Cambria" w:hAnsi="Cambria"/>
          <w:noProof/>
          <w:sz w:val="24"/>
          <w:szCs w:val="24"/>
        </w:rPr>
        <w:tab/>
        <w:t xml:space="preserve">25 years </w:t>
      </w:r>
    </w:p>
    <w:p w14:paraId="5CBCA330" w14:textId="77777777" w:rsidR="00164D4F" w:rsidRPr="00164D4F" w:rsidRDefault="00164D4F" w:rsidP="00164D4F">
      <w:pPr>
        <w:spacing w:after="0" w:line="240" w:lineRule="auto"/>
        <w:ind w:firstLine="720"/>
        <w:rPr>
          <w:rFonts w:ascii="Cambria" w:hAnsi="Cambria"/>
          <w:noProof/>
          <w:sz w:val="24"/>
          <w:szCs w:val="24"/>
        </w:rPr>
      </w:pPr>
      <w:r w:rsidRPr="00164D4F">
        <w:rPr>
          <w:rFonts w:ascii="Cambria" w:hAnsi="Cambria"/>
          <w:noProof/>
          <w:sz w:val="24"/>
          <w:szCs w:val="24"/>
        </w:rPr>
        <w:t xml:space="preserve">Jason Michael Edward Askew 12/08/2000 </w:t>
      </w:r>
      <w:r w:rsidRPr="00164D4F">
        <w:rPr>
          <w:rFonts w:ascii="Cambria" w:hAnsi="Cambria"/>
          <w:noProof/>
          <w:sz w:val="24"/>
          <w:szCs w:val="24"/>
        </w:rPr>
        <w:tab/>
        <w:t xml:space="preserve">25 years </w:t>
      </w:r>
    </w:p>
    <w:p w14:paraId="4BCD560F" w14:textId="77777777" w:rsidR="00164D4F" w:rsidRPr="00164D4F" w:rsidRDefault="00164D4F" w:rsidP="00164D4F">
      <w:pPr>
        <w:spacing w:after="0" w:line="240" w:lineRule="auto"/>
        <w:ind w:firstLine="720"/>
        <w:rPr>
          <w:rFonts w:ascii="Cambria" w:hAnsi="Cambria"/>
          <w:noProof/>
          <w:sz w:val="24"/>
          <w:szCs w:val="24"/>
        </w:rPr>
      </w:pPr>
      <w:r w:rsidRPr="00164D4F">
        <w:rPr>
          <w:rFonts w:ascii="Cambria" w:hAnsi="Cambria"/>
          <w:noProof/>
          <w:sz w:val="24"/>
          <w:szCs w:val="24"/>
        </w:rPr>
        <w:t xml:space="preserve">Zaidie Antonette Orr 01/09/2015 </w:t>
      </w:r>
      <w:r w:rsidRPr="00164D4F">
        <w:rPr>
          <w:rFonts w:ascii="Cambria" w:hAnsi="Cambria"/>
          <w:noProof/>
          <w:sz w:val="24"/>
          <w:szCs w:val="24"/>
        </w:rPr>
        <w:tab/>
      </w:r>
      <w:r w:rsidRPr="00164D4F">
        <w:rPr>
          <w:rFonts w:ascii="Cambria" w:hAnsi="Cambria"/>
          <w:noProof/>
          <w:sz w:val="24"/>
          <w:szCs w:val="24"/>
        </w:rPr>
        <w:tab/>
      </w:r>
      <w:r w:rsidRPr="00164D4F">
        <w:rPr>
          <w:rFonts w:ascii="Cambria" w:hAnsi="Cambria"/>
          <w:noProof/>
          <w:sz w:val="24"/>
          <w:szCs w:val="24"/>
        </w:rPr>
        <w:tab/>
        <w:t xml:space="preserve">10 years </w:t>
      </w:r>
    </w:p>
    <w:p w14:paraId="1ACAEE44" w14:textId="1F6B4D53" w:rsidR="00164D4F" w:rsidRDefault="00164D4F" w:rsidP="00164D4F">
      <w:pPr>
        <w:spacing w:after="0" w:line="240" w:lineRule="auto"/>
        <w:ind w:firstLine="720"/>
        <w:rPr>
          <w:rFonts w:ascii="Cambria" w:hAnsi="Cambria"/>
          <w:noProof/>
          <w:sz w:val="24"/>
          <w:szCs w:val="24"/>
        </w:rPr>
      </w:pPr>
      <w:r w:rsidRPr="00164D4F">
        <w:rPr>
          <w:rFonts w:ascii="Cambria" w:hAnsi="Cambria"/>
          <w:noProof/>
          <w:sz w:val="24"/>
          <w:szCs w:val="24"/>
        </w:rPr>
        <w:t xml:space="preserve">Lee Barbara Liddell 04/08/2020 </w:t>
      </w:r>
      <w:r w:rsidRPr="00164D4F">
        <w:rPr>
          <w:rFonts w:ascii="Cambria" w:hAnsi="Cambria"/>
          <w:noProof/>
          <w:sz w:val="24"/>
          <w:szCs w:val="24"/>
        </w:rPr>
        <w:tab/>
      </w:r>
      <w:r w:rsidRPr="00164D4F">
        <w:rPr>
          <w:rFonts w:ascii="Cambria" w:hAnsi="Cambria"/>
          <w:noProof/>
          <w:sz w:val="24"/>
          <w:szCs w:val="24"/>
        </w:rPr>
        <w:tab/>
      </w:r>
      <w:r w:rsidRPr="00164D4F">
        <w:rPr>
          <w:rFonts w:ascii="Cambria" w:hAnsi="Cambria"/>
          <w:noProof/>
          <w:sz w:val="24"/>
          <w:szCs w:val="24"/>
        </w:rPr>
        <w:tab/>
        <w:t>5 years</w:t>
      </w:r>
    </w:p>
    <w:p w14:paraId="2CA7360E" w14:textId="77777777" w:rsidR="00164D4F" w:rsidRDefault="00164D4F" w:rsidP="00164D4F">
      <w:pPr>
        <w:spacing w:after="0" w:line="240" w:lineRule="auto"/>
        <w:ind w:firstLine="720"/>
        <w:rPr>
          <w:rFonts w:ascii="Cambria" w:hAnsi="Cambria"/>
          <w:noProof/>
          <w:sz w:val="24"/>
          <w:szCs w:val="24"/>
        </w:rPr>
      </w:pPr>
    </w:p>
    <w:p w14:paraId="52195F86" w14:textId="720D1A54" w:rsidR="007C505A" w:rsidRPr="007C505A" w:rsidRDefault="007C505A" w:rsidP="0069077A">
      <w:pPr>
        <w:spacing w:after="0" w:line="240" w:lineRule="auto"/>
        <w:rPr>
          <w:rFonts w:ascii="Cambria" w:hAnsi="Cambria"/>
          <w:noProof/>
          <w:sz w:val="24"/>
          <w:szCs w:val="24"/>
        </w:rPr>
      </w:pPr>
      <w:r w:rsidRPr="00512E41">
        <w:rPr>
          <w:rFonts w:ascii="Cambria" w:hAnsi="Cambria"/>
          <w:noProof/>
          <w:sz w:val="24"/>
          <w:szCs w:val="24"/>
        </w:rPr>
        <w:t>David Salsbury, Moderator</w:t>
      </w:r>
      <w:r>
        <w:rPr>
          <w:rFonts w:ascii="Cambria" w:hAnsi="Cambria"/>
          <w:noProof/>
          <w:sz w:val="24"/>
          <w:szCs w:val="24"/>
        </w:rPr>
        <w:t xml:space="preserve">, presented </w:t>
      </w:r>
      <w:r w:rsidR="00931E1D">
        <w:rPr>
          <w:rFonts w:ascii="Cambria" w:hAnsi="Cambria"/>
          <w:noProof/>
          <w:sz w:val="24"/>
          <w:szCs w:val="24"/>
        </w:rPr>
        <w:t xml:space="preserve">Revd </w:t>
      </w:r>
      <w:r>
        <w:rPr>
          <w:rFonts w:ascii="Cambria" w:hAnsi="Cambria"/>
          <w:noProof/>
          <w:sz w:val="24"/>
          <w:szCs w:val="24"/>
        </w:rPr>
        <w:t>Clare Nutbrown-Hughes</w:t>
      </w:r>
      <w:r w:rsidR="00DF04C2">
        <w:rPr>
          <w:rFonts w:ascii="Cambria" w:hAnsi="Cambria"/>
          <w:noProof/>
          <w:sz w:val="24"/>
          <w:szCs w:val="24"/>
        </w:rPr>
        <w:t xml:space="preserve"> with her </w:t>
      </w:r>
      <w:r w:rsidR="000B74E0">
        <w:rPr>
          <w:rFonts w:ascii="Cambria" w:hAnsi="Cambria"/>
          <w:noProof/>
          <w:sz w:val="24"/>
          <w:szCs w:val="24"/>
        </w:rPr>
        <w:t xml:space="preserve">official </w:t>
      </w:r>
      <w:r w:rsidR="00DF04C2">
        <w:rPr>
          <w:rFonts w:ascii="Cambria" w:hAnsi="Cambria"/>
          <w:noProof/>
          <w:sz w:val="24"/>
          <w:szCs w:val="24"/>
        </w:rPr>
        <w:t xml:space="preserve">ordination certificate as this </w:t>
      </w:r>
      <w:r w:rsidR="000B74E0">
        <w:rPr>
          <w:rFonts w:ascii="Cambria" w:hAnsi="Cambria"/>
          <w:noProof/>
          <w:sz w:val="24"/>
          <w:szCs w:val="24"/>
        </w:rPr>
        <w:t xml:space="preserve">was not available at her ordination </w:t>
      </w:r>
      <w:r w:rsidR="006D68FC">
        <w:rPr>
          <w:rFonts w:ascii="Cambria" w:hAnsi="Cambria"/>
          <w:noProof/>
          <w:sz w:val="24"/>
          <w:szCs w:val="24"/>
        </w:rPr>
        <w:t xml:space="preserve">into the Valleys Pastorate </w:t>
      </w:r>
      <w:r w:rsidR="000B74E0">
        <w:rPr>
          <w:rFonts w:ascii="Cambria" w:hAnsi="Cambria"/>
          <w:noProof/>
          <w:sz w:val="24"/>
          <w:szCs w:val="24"/>
        </w:rPr>
        <w:t>on 30</w:t>
      </w:r>
      <w:r w:rsidR="000B74E0" w:rsidRPr="000B74E0">
        <w:rPr>
          <w:rFonts w:ascii="Cambria" w:hAnsi="Cambria"/>
          <w:noProof/>
          <w:sz w:val="24"/>
          <w:szCs w:val="24"/>
          <w:vertAlign w:val="superscript"/>
        </w:rPr>
        <w:t>th</w:t>
      </w:r>
      <w:r w:rsidR="000B74E0">
        <w:rPr>
          <w:rFonts w:ascii="Cambria" w:hAnsi="Cambria"/>
          <w:noProof/>
          <w:sz w:val="24"/>
          <w:szCs w:val="24"/>
        </w:rPr>
        <w:t xml:space="preserve"> August at Van Road</w:t>
      </w:r>
      <w:r w:rsidR="006D68FC">
        <w:rPr>
          <w:rFonts w:ascii="Cambria" w:hAnsi="Cambria"/>
          <w:noProof/>
          <w:sz w:val="24"/>
          <w:szCs w:val="24"/>
        </w:rPr>
        <w:t>.</w:t>
      </w:r>
    </w:p>
    <w:p w14:paraId="6C96602F" w14:textId="77777777" w:rsidR="007C505A" w:rsidRDefault="007C505A" w:rsidP="0069077A">
      <w:pPr>
        <w:spacing w:after="0" w:line="240" w:lineRule="auto"/>
        <w:rPr>
          <w:rFonts w:ascii="Cambria" w:hAnsi="Cambria"/>
          <w:b/>
          <w:bCs/>
          <w:noProof/>
          <w:sz w:val="24"/>
          <w:szCs w:val="24"/>
        </w:rPr>
      </w:pPr>
    </w:p>
    <w:p w14:paraId="49C742A1" w14:textId="327278F0" w:rsidR="0024615E" w:rsidRPr="0024615E" w:rsidRDefault="0069077A" w:rsidP="0069077A">
      <w:pPr>
        <w:spacing w:after="0" w:line="240" w:lineRule="auto"/>
        <w:rPr>
          <w:rFonts w:ascii="Cambria" w:hAnsi="Cambria"/>
          <w:noProof/>
          <w:sz w:val="24"/>
          <w:szCs w:val="24"/>
        </w:rPr>
      </w:pPr>
      <w:r w:rsidRPr="0069077A">
        <w:rPr>
          <w:rFonts w:ascii="Cambria" w:hAnsi="Cambria"/>
          <w:b/>
          <w:bCs/>
          <w:noProof/>
          <w:sz w:val="24"/>
          <w:szCs w:val="24"/>
        </w:rPr>
        <w:t xml:space="preserve">Appointments within the </w:t>
      </w:r>
      <w:r>
        <w:rPr>
          <w:rFonts w:ascii="Cambria" w:hAnsi="Cambria"/>
          <w:b/>
          <w:bCs/>
          <w:noProof/>
          <w:sz w:val="24"/>
          <w:szCs w:val="24"/>
        </w:rPr>
        <w:t>S</w:t>
      </w:r>
      <w:r w:rsidRPr="0069077A">
        <w:rPr>
          <w:rFonts w:ascii="Cambria" w:hAnsi="Cambria"/>
          <w:b/>
          <w:bCs/>
          <w:noProof/>
          <w:sz w:val="24"/>
          <w:szCs w:val="24"/>
        </w:rPr>
        <w:t>ynod:</w:t>
      </w:r>
      <w:r w:rsidR="0024615E" w:rsidRPr="0069077A">
        <w:rPr>
          <w:rFonts w:ascii="Cambria" w:hAnsi="Cambria"/>
          <w:b/>
          <w:bCs/>
          <w:noProof/>
          <w:sz w:val="24"/>
          <w:szCs w:val="24"/>
        </w:rPr>
        <w:tab/>
        <w:t xml:space="preserve"> </w:t>
      </w:r>
    </w:p>
    <w:p w14:paraId="2E0A0636" w14:textId="519D1D95" w:rsidR="00B943DA" w:rsidRDefault="00B943DA" w:rsidP="0024615E">
      <w:pPr>
        <w:pStyle w:val="ListParagraph"/>
        <w:spacing w:after="0" w:line="240" w:lineRule="auto"/>
        <w:ind w:left="0"/>
        <w:rPr>
          <w:rFonts w:ascii="Cambria" w:hAnsi="Cambria"/>
          <w:noProof/>
          <w:sz w:val="24"/>
          <w:szCs w:val="24"/>
        </w:rPr>
      </w:pPr>
      <w:r w:rsidRPr="00B943DA">
        <w:rPr>
          <w:rFonts w:ascii="Cambria" w:hAnsi="Cambria"/>
          <w:noProof/>
          <w:sz w:val="24"/>
          <w:szCs w:val="24"/>
        </w:rPr>
        <w:t>Revd Lee Liddell was welcomed to serve Barry Uniting Church in a part time role alongside her service at Pontprennau on 7 September 2025</w:t>
      </w:r>
      <w:r>
        <w:rPr>
          <w:rFonts w:ascii="Cambria" w:hAnsi="Cambria"/>
          <w:noProof/>
          <w:sz w:val="24"/>
          <w:szCs w:val="24"/>
        </w:rPr>
        <w:t>.</w:t>
      </w:r>
      <w:r w:rsidRPr="00B943DA">
        <w:rPr>
          <w:rFonts w:ascii="Cambria" w:hAnsi="Cambria"/>
          <w:noProof/>
          <w:sz w:val="24"/>
          <w:szCs w:val="24"/>
        </w:rPr>
        <w:t> </w:t>
      </w:r>
    </w:p>
    <w:p w14:paraId="28075295" w14:textId="11DB8856" w:rsidR="00643CDD" w:rsidRDefault="00643CDD" w:rsidP="0024615E">
      <w:pPr>
        <w:pStyle w:val="ListParagraph"/>
        <w:spacing w:after="0" w:line="240" w:lineRule="auto"/>
        <w:ind w:left="0"/>
        <w:rPr>
          <w:rFonts w:ascii="Cambria" w:hAnsi="Cambria"/>
          <w:noProof/>
          <w:sz w:val="24"/>
          <w:szCs w:val="24"/>
        </w:rPr>
      </w:pPr>
      <w:r w:rsidRPr="00643CDD">
        <w:rPr>
          <w:rFonts w:ascii="Cambria" w:hAnsi="Cambria"/>
          <w:noProof/>
          <w:sz w:val="24"/>
          <w:szCs w:val="24"/>
        </w:rPr>
        <w:t>Lee Whyman has been appointed to the role of Synod Safeguarding Officer, starting on Monday 1 December 2025.</w:t>
      </w:r>
    </w:p>
    <w:p w14:paraId="155D0FF2" w14:textId="77777777" w:rsidR="003173D9" w:rsidRDefault="003173D9" w:rsidP="0024615E">
      <w:pPr>
        <w:pStyle w:val="ListParagraph"/>
        <w:spacing w:after="0" w:line="240" w:lineRule="auto"/>
        <w:ind w:left="0"/>
        <w:rPr>
          <w:rFonts w:ascii="Cambria" w:hAnsi="Cambria"/>
          <w:noProof/>
          <w:sz w:val="24"/>
          <w:szCs w:val="24"/>
        </w:rPr>
      </w:pPr>
    </w:p>
    <w:p w14:paraId="7650C425" w14:textId="3DE481AD" w:rsidR="003173D9" w:rsidRPr="003173D9" w:rsidRDefault="003173D9" w:rsidP="003173D9">
      <w:pPr>
        <w:spacing w:after="0" w:line="240" w:lineRule="auto"/>
        <w:rPr>
          <w:rFonts w:ascii="Cambria" w:hAnsi="Cambria"/>
          <w:b/>
          <w:bCs/>
          <w:noProof/>
          <w:sz w:val="24"/>
          <w:szCs w:val="24"/>
        </w:rPr>
      </w:pPr>
      <w:r w:rsidRPr="003173D9">
        <w:rPr>
          <w:rFonts w:ascii="Cambria" w:hAnsi="Cambria"/>
          <w:b/>
          <w:bCs/>
          <w:noProof/>
          <w:sz w:val="24"/>
          <w:szCs w:val="24"/>
        </w:rPr>
        <w:t xml:space="preserve">Ministers moving within the Synod since last Synod meeting: </w:t>
      </w:r>
    </w:p>
    <w:p w14:paraId="595E30D7" w14:textId="6F8D9FEF" w:rsidR="00663E0B" w:rsidRPr="00663E0B" w:rsidRDefault="00C9664B" w:rsidP="00663E0B">
      <w:pPr>
        <w:spacing w:after="0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>None</w:t>
      </w:r>
    </w:p>
    <w:p w14:paraId="240A2209" w14:textId="77777777" w:rsidR="003173D9" w:rsidRPr="003173D9" w:rsidRDefault="003173D9" w:rsidP="003173D9">
      <w:pPr>
        <w:pStyle w:val="ListParagraph"/>
        <w:spacing w:after="0" w:line="240" w:lineRule="auto"/>
        <w:rPr>
          <w:rFonts w:ascii="Cambria" w:hAnsi="Cambria"/>
          <w:noProof/>
          <w:sz w:val="24"/>
          <w:szCs w:val="24"/>
        </w:rPr>
      </w:pPr>
    </w:p>
    <w:p w14:paraId="33C8732F" w14:textId="53A7A06F" w:rsidR="003173D9" w:rsidRPr="00101BAE" w:rsidRDefault="00101BAE" w:rsidP="00101BAE">
      <w:pPr>
        <w:spacing w:after="0" w:line="240" w:lineRule="auto"/>
        <w:rPr>
          <w:rFonts w:ascii="Cambria" w:hAnsi="Cambria"/>
          <w:b/>
          <w:bCs/>
          <w:noProof/>
          <w:sz w:val="24"/>
          <w:szCs w:val="24"/>
        </w:rPr>
      </w:pPr>
      <w:r w:rsidRPr="00101BAE">
        <w:rPr>
          <w:rFonts w:ascii="Cambria" w:hAnsi="Cambria"/>
          <w:b/>
          <w:bCs/>
          <w:noProof/>
          <w:sz w:val="24"/>
          <w:szCs w:val="24"/>
        </w:rPr>
        <w:t>Ministers moving in</w:t>
      </w:r>
      <w:r w:rsidR="00F30BED">
        <w:rPr>
          <w:rFonts w:ascii="Cambria" w:hAnsi="Cambria"/>
          <w:b/>
          <w:bCs/>
          <w:noProof/>
          <w:sz w:val="24"/>
          <w:szCs w:val="24"/>
        </w:rPr>
        <w:t>to</w:t>
      </w:r>
      <w:r w:rsidRPr="00101BAE">
        <w:rPr>
          <w:rFonts w:ascii="Cambria" w:hAnsi="Cambria"/>
          <w:b/>
          <w:bCs/>
          <w:noProof/>
          <w:sz w:val="24"/>
          <w:szCs w:val="24"/>
        </w:rPr>
        <w:t xml:space="preserve"> the </w:t>
      </w:r>
      <w:r>
        <w:rPr>
          <w:rFonts w:ascii="Cambria" w:hAnsi="Cambria"/>
          <w:b/>
          <w:bCs/>
          <w:noProof/>
          <w:sz w:val="24"/>
          <w:szCs w:val="24"/>
        </w:rPr>
        <w:t>S</w:t>
      </w:r>
      <w:r w:rsidRPr="00101BAE">
        <w:rPr>
          <w:rFonts w:ascii="Cambria" w:hAnsi="Cambria"/>
          <w:b/>
          <w:bCs/>
          <w:noProof/>
          <w:sz w:val="24"/>
          <w:szCs w:val="24"/>
        </w:rPr>
        <w:t xml:space="preserve">ynod since last </w:t>
      </w:r>
      <w:r>
        <w:rPr>
          <w:rFonts w:ascii="Cambria" w:hAnsi="Cambria"/>
          <w:b/>
          <w:bCs/>
          <w:noProof/>
          <w:sz w:val="24"/>
          <w:szCs w:val="24"/>
        </w:rPr>
        <w:t>S</w:t>
      </w:r>
      <w:r w:rsidRPr="00101BAE">
        <w:rPr>
          <w:rFonts w:ascii="Cambria" w:hAnsi="Cambria"/>
          <w:b/>
          <w:bCs/>
          <w:noProof/>
          <w:sz w:val="24"/>
          <w:szCs w:val="24"/>
        </w:rPr>
        <w:t xml:space="preserve">ynod meeting: </w:t>
      </w:r>
    </w:p>
    <w:p w14:paraId="6ACA7A79" w14:textId="6F628D00" w:rsidR="003173D9" w:rsidRDefault="00F30BED" w:rsidP="003173D9">
      <w:pPr>
        <w:pStyle w:val="ListParagraph"/>
        <w:spacing w:after="0" w:line="240" w:lineRule="auto"/>
        <w:ind w:left="0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>Revd Clare Nutbrown-Hughes</w:t>
      </w:r>
      <w:r w:rsidR="00E94598">
        <w:rPr>
          <w:rFonts w:ascii="Cambria" w:hAnsi="Cambria"/>
          <w:noProof/>
          <w:sz w:val="24"/>
          <w:szCs w:val="24"/>
        </w:rPr>
        <w:t xml:space="preserve"> was ordained and inducted to the </w:t>
      </w:r>
      <w:r>
        <w:rPr>
          <w:rFonts w:ascii="Cambria" w:hAnsi="Cambria"/>
          <w:noProof/>
          <w:sz w:val="24"/>
          <w:szCs w:val="24"/>
        </w:rPr>
        <w:t xml:space="preserve">Valleys Pastorate </w:t>
      </w:r>
      <w:r w:rsidR="00E94598">
        <w:rPr>
          <w:rFonts w:ascii="Cambria" w:hAnsi="Cambria"/>
          <w:noProof/>
          <w:sz w:val="24"/>
          <w:szCs w:val="24"/>
        </w:rPr>
        <w:t xml:space="preserve">on </w:t>
      </w:r>
      <w:r w:rsidR="008968C0">
        <w:rPr>
          <w:rFonts w:ascii="Cambria" w:hAnsi="Cambria"/>
          <w:noProof/>
          <w:sz w:val="24"/>
          <w:szCs w:val="24"/>
        </w:rPr>
        <w:t>30</w:t>
      </w:r>
      <w:r w:rsidR="008968C0" w:rsidRPr="008968C0">
        <w:rPr>
          <w:rFonts w:ascii="Cambria" w:hAnsi="Cambria"/>
          <w:noProof/>
          <w:sz w:val="24"/>
          <w:szCs w:val="24"/>
          <w:vertAlign w:val="superscript"/>
        </w:rPr>
        <w:t>th</w:t>
      </w:r>
      <w:r w:rsidR="008968C0">
        <w:rPr>
          <w:rFonts w:ascii="Cambria" w:hAnsi="Cambria"/>
          <w:noProof/>
          <w:sz w:val="24"/>
          <w:szCs w:val="24"/>
        </w:rPr>
        <w:t xml:space="preserve"> August 2025</w:t>
      </w:r>
    </w:p>
    <w:p w14:paraId="07933D16" w14:textId="77777777" w:rsidR="006A3557" w:rsidRDefault="006A3557" w:rsidP="003173D9">
      <w:pPr>
        <w:pStyle w:val="ListParagraph"/>
        <w:spacing w:after="0" w:line="240" w:lineRule="auto"/>
        <w:ind w:left="0"/>
        <w:rPr>
          <w:rFonts w:ascii="Cambria" w:hAnsi="Cambria"/>
          <w:noProof/>
          <w:sz w:val="24"/>
          <w:szCs w:val="24"/>
        </w:rPr>
      </w:pPr>
    </w:p>
    <w:p w14:paraId="66B641BB" w14:textId="7D839F96" w:rsidR="008968C0" w:rsidRDefault="008968C0" w:rsidP="008968C0">
      <w:pPr>
        <w:spacing w:after="0" w:line="240" w:lineRule="auto"/>
        <w:rPr>
          <w:rFonts w:ascii="Cambria" w:hAnsi="Cambria"/>
          <w:b/>
          <w:bCs/>
          <w:noProof/>
          <w:sz w:val="24"/>
          <w:szCs w:val="24"/>
        </w:rPr>
      </w:pPr>
      <w:r w:rsidRPr="00101BAE">
        <w:rPr>
          <w:rFonts w:ascii="Cambria" w:hAnsi="Cambria"/>
          <w:b/>
          <w:bCs/>
          <w:noProof/>
          <w:sz w:val="24"/>
          <w:szCs w:val="24"/>
        </w:rPr>
        <w:t xml:space="preserve">Ministers moving </w:t>
      </w:r>
      <w:r>
        <w:rPr>
          <w:rFonts w:ascii="Cambria" w:hAnsi="Cambria"/>
          <w:b/>
          <w:bCs/>
          <w:noProof/>
          <w:sz w:val="24"/>
          <w:szCs w:val="24"/>
        </w:rPr>
        <w:t>out of</w:t>
      </w:r>
      <w:r w:rsidRPr="00101BAE">
        <w:rPr>
          <w:rFonts w:ascii="Cambria" w:hAnsi="Cambria"/>
          <w:b/>
          <w:bCs/>
          <w:noProof/>
          <w:sz w:val="24"/>
          <w:szCs w:val="24"/>
        </w:rPr>
        <w:t xml:space="preserve"> the </w:t>
      </w:r>
      <w:r>
        <w:rPr>
          <w:rFonts w:ascii="Cambria" w:hAnsi="Cambria"/>
          <w:b/>
          <w:bCs/>
          <w:noProof/>
          <w:sz w:val="24"/>
          <w:szCs w:val="24"/>
        </w:rPr>
        <w:t>S</w:t>
      </w:r>
      <w:r w:rsidRPr="00101BAE">
        <w:rPr>
          <w:rFonts w:ascii="Cambria" w:hAnsi="Cambria"/>
          <w:b/>
          <w:bCs/>
          <w:noProof/>
          <w:sz w:val="24"/>
          <w:szCs w:val="24"/>
        </w:rPr>
        <w:t xml:space="preserve">ynod since last </w:t>
      </w:r>
      <w:r>
        <w:rPr>
          <w:rFonts w:ascii="Cambria" w:hAnsi="Cambria"/>
          <w:b/>
          <w:bCs/>
          <w:noProof/>
          <w:sz w:val="24"/>
          <w:szCs w:val="24"/>
        </w:rPr>
        <w:t>S</w:t>
      </w:r>
      <w:r w:rsidRPr="00101BAE">
        <w:rPr>
          <w:rFonts w:ascii="Cambria" w:hAnsi="Cambria"/>
          <w:b/>
          <w:bCs/>
          <w:noProof/>
          <w:sz w:val="24"/>
          <w:szCs w:val="24"/>
        </w:rPr>
        <w:t xml:space="preserve">ynod meeting: </w:t>
      </w:r>
    </w:p>
    <w:p w14:paraId="152C640D" w14:textId="7936EFD0" w:rsidR="008968C0" w:rsidRDefault="0030132D" w:rsidP="008968C0">
      <w:pPr>
        <w:spacing w:after="0" w:line="240" w:lineRule="auto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 xml:space="preserve">Revd Johnny O’Hanlon </w:t>
      </w:r>
      <w:r w:rsidR="00B84875">
        <w:rPr>
          <w:rFonts w:ascii="Cambria" w:hAnsi="Cambria"/>
          <w:noProof/>
          <w:sz w:val="24"/>
          <w:szCs w:val="24"/>
        </w:rPr>
        <w:t xml:space="preserve">moved </w:t>
      </w:r>
      <w:r>
        <w:rPr>
          <w:rFonts w:ascii="Cambria" w:hAnsi="Cambria"/>
          <w:noProof/>
          <w:sz w:val="24"/>
          <w:szCs w:val="24"/>
        </w:rPr>
        <w:t xml:space="preserve">from Rivertown to Sheffield </w:t>
      </w:r>
      <w:r w:rsidR="005C62C0">
        <w:rPr>
          <w:rFonts w:ascii="Cambria" w:hAnsi="Cambria"/>
          <w:noProof/>
          <w:sz w:val="24"/>
          <w:szCs w:val="24"/>
        </w:rPr>
        <w:t xml:space="preserve">Team Ministry </w:t>
      </w:r>
      <w:r w:rsidR="00B956AD">
        <w:rPr>
          <w:rFonts w:ascii="Cambria" w:hAnsi="Cambria"/>
          <w:noProof/>
          <w:sz w:val="24"/>
          <w:szCs w:val="24"/>
        </w:rPr>
        <w:t>in September 2025.</w:t>
      </w:r>
    </w:p>
    <w:p w14:paraId="39AF2F98" w14:textId="77777777" w:rsidR="005C62C0" w:rsidRPr="008968C0" w:rsidRDefault="005C62C0" w:rsidP="008968C0">
      <w:pPr>
        <w:spacing w:after="0" w:line="240" w:lineRule="auto"/>
        <w:rPr>
          <w:rFonts w:ascii="Cambria" w:hAnsi="Cambria"/>
          <w:noProof/>
          <w:sz w:val="24"/>
          <w:szCs w:val="24"/>
        </w:rPr>
      </w:pPr>
    </w:p>
    <w:p w14:paraId="0126A869" w14:textId="67AF3958" w:rsidR="006A3557" w:rsidRDefault="006A3557" w:rsidP="006A3557">
      <w:pPr>
        <w:spacing w:after="0" w:line="240" w:lineRule="auto"/>
        <w:rPr>
          <w:rFonts w:ascii="Cambria" w:hAnsi="Cambria"/>
          <w:b/>
          <w:bCs/>
          <w:noProof/>
          <w:sz w:val="24"/>
          <w:szCs w:val="24"/>
        </w:rPr>
      </w:pPr>
      <w:r w:rsidRPr="00AF18D0">
        <w:rPr>
          <w:rFonts w:ascii="Cambria" w:hAnsi="Cambria"/>
          <w:b/>
          <w:bCs/>
          <w:noProof/>
          <w:sz w:val="24"/>
          <w:szCs w:val="24"/>
        </w:rPr>
        <w:t xml:space="preserve">Elders ordained since last </w:t>
      </w:r>
      <w:r w:rsidR="00AF18D0">
        <w:rPr>
          <w:rFonts w:ascii="Cambria" w:hAnsi="Cambria"/>
          <w:b/>
          <w:bCs/>
          <w:noProof/>
          <w:sz w:val="24"/>
          <w:szCs w:val="24"/>
        </w:rPr>
        <w:t>S</w:t>
      </w:r>
      <w:r w:rsidRPr="00AF18D0">
        <w:rPr>
          <w:rFonts w:ascii="Cambria" w:hAnsi="Cambria"/>
          <w:b/>
          <w:bCs/>
          <w:noProof/>
          <w:sz w:val="24"/>
          <w:szCs w:val="24"/>
        </w:rPr>
        <w:t xml:space="preserve">ynod meeting: </w:t>
      </w:r>
    </w:p>
    <w:p w14:paraId="264C8DBD" w14:textId="5A672C03" w:rsidR="008E31CF" w:rsidRPr="008E31CF" w:rsidRDefault="008E31CF" w:rsidP="008E31CF">
      <w:pPr>
        <w:spacing w:after="0" w:line="240" w:lineRule="auto"/>
        <w:rPr>
          <w:rFonts w:ascii="Cambria" w:hAnsi="Cambria"/>
          <w:noProof/>
          <w:sz w:val="24"/>
          <w:szCs w:val="24"/>
        </w:rPr>
      </w:pPr>
      <w:r w:rsidRPr="008E31CF">
        <w:rPr>
          <w:rFonts w:ascii="Cambria" w:hAnsi="Cambria"/>
          <w:noProof/>
          <w:sz w:val="24"/>
          <w:szCs w:val="24"/>
        </w:rPr>
        <w:t>Dr Carol Barrett</w:t>
      </w:r>
      <w:r w:rsidRPr="008E31CF">
        <w:rPr>
          <w:rFonts w:ascii="Cambria" w:hAnsi="Cambria"/>
          <w:noProof/>
          <w:sz w:val="24"/>
          <w:szCs w:val="24"/>
        </w:rPr>
        <w:tab/>
      </w:r>
      <w:r w:rsidRPr="008E31CF">
        <w:rPr>
          <w:rFonts w:ascii="Cambria" w:hAnsi="Cambria"/>
          <w:noProof/>
          <w:sz w:val="24"/>
          <w:szCs w:val="24"/>
        </w:rPr>
        <w:tab/>
      </w:r>
      <w:r w:rsidRPr="008E31CF">
        <w:rPr>
          <w:rFonts w:ascii="Cambria" w:hAnsi="Cambria"/>
          <w:noProof/>
          <w:sz w:val="24"/>
          <w:szCs w:val="24"/>
        </w:rPr>
        <w:tab/>
        <w:t xml:space="preserve">City URC  </w:t>
      </w:r>
    </w:p>
    <w:p w14:paraId="54BC0853" w14:textId="43104B7A" w:rsidR="008E31CF" w:rsidRDefault="008E31CF" w:rsidP="008E31CF">
      <w:pPr>
        <w:spacing w:after="0" w:line="240" w:lineRule="auto"/>
        <w:rPr>
          <w:rFonts w:ascii="Cambria" w:hAnsi="Cambria"/>
          <w:noProof/>
          <w:sz w:val="24"/>
          <w:szCs w:val="24"/>
        </w:rPr>
      </w:pPr>
      <w:r w:rsidRPr="008E31CF">
        <w:rPr>
          <w:rFonts w:ascii="Cambria" w:hAnsi="Cambria"/>
          <w:noProof/>
          <w:sz w:val="24"/>
          <w:szCs w:val="24"/>
        </w:rPr>
        <w:t>Jane Evans</w:t>
      </w:r>
      <w:r w:rsidRPr="008E31CF">
        <w:rPr>
          <w:rFonts w:ascii="Cambria" w:hAnsi="Cambria"/>
          <w:noProof/>
          <w:sz w:val="24"/>
          <w:szCs w:val="24"/>
        </w:rPr>
        <w:tab/>
      </w:r>
      <w:r w:rsidRPr="008E31CF">
        <w:rPr>
          <w:rFonts w:ascii="Cambria" w:hAnsi="Cambria"/>
          <w:noProof/>
          <w:sz w:val="24"/>
          <w:szCs w:val="24"/>
        </w:rPr>
        <w:tab/>
      </w:r>
      <w:r w:rsidRPr="008E31CF">
        <w:rPr>
          <w:rFonts w:ascii="Cambria" w:hAnsi="Cambria"/>
          <w:noProof/>
          <w:sz w:val="24"/>
          <w:szCs w:val="24"/>
        </w:rPr>
        <w:tab/>
      </w:r>
      <w:r w:rsidRPr="008E31CF">
        <w:rPr>
          <w:rFonts w:ascii="Cambria" w:hAnsi="Cambria"/>
          <w:noProof/>
          <w:sz w:val="24"/>
          <w:szCs w:val="24"/>
        </w:rPr>
        <w:tab/>
        <w:t xml:space="preserve">Rivertown </w:t>
      </w:r>
    </w:p>
    <w:p w14:paraId="3B762E8F" w14:textId="12C53F25" w:rsidR="008E31CF" w:rsidRPr="008E31CF" w:rsidRDefault="008E31CF" w:rsidP="008E31CF">
      <w:pPr>
        <w:spacing w:after="0" w:line="240" w:lineRule="auto"/>
        <w:rPr>
          <w:rFonts w:ascii="Cambria" w:hAnsi="Cambria"/>
          <w:noProof/>
          <w:sz w:val="24"/>
          <w:szCs w:val="24"/>
        </w:rPr>
      </w:pPr>
      <w:r w:rsidRPr="008E31CF">
        <w:rPr>
          <w:rFonts w:ascii="Cambria" w:hAnsi="Cambria"/>
          <w:noProof/>
          <w:sz w:val="24"/>
          <w:szCs w:val="24"/>
        </w:rPr>
        <w:t>Margaret Reid</w:t>
      </w:r>
      <w:r w:rsidRPr="008E31CF">
        <w:rPr>
          <w:rFonts w:ascii="Cambria" w:hAnsi="Cambria"/>
          <w:noProof/>
          <w:sz w:val="24"/>
          <w:szCs w:val="24"/>
        </w:rPr>
        <w:tab/>
      </w:r>
      <w:r w:rsidRPr="008E31CF">
        <w:rPr>
          <w:rFonts w:ascii="Cambria" w:hAnsi="Cambria"/>
          <w:noProof/>
          <w:sz w:val="24"/>
          <w:szCs w:val="24"/>
        </w:rPr>
        <w:tab/>
      </w:r>
      <w:r w:rsidR="000E3B79">
        <w:rPr>
          <w:rFonts w:ascii="Cambria" w:hAnsi="Cambria"/>
          <w:noProof/>
          <w:sz w:val="24"/>
          <w:szCs w:val="24"/>
        </w:rPr>
        <w:tab/>
      </w:r>
      <w:r w:rsidRPr="008E31CF">
        <w:rPr>
          <w:rFonts w:ascii="Cambria" w:hAnsi="Cambria"/>
          <w:noProof/>
          <w:sz w:val="24"/>
          <w:szCs w:val="24"/>
        </w:rPr>
        <w:t xml:space="preserve">St John’s URC Flint  </w:t>
      </w:r>
    </w:p>
    <w:p w14:paraId="4B260B61" w14:textId="3414358D" w:rsidR="008E31CF" w:rsidRPr="008E31CF" w:rsidRDefault="008E31CF" w:rsidP="008E31CF">
      <w:pPr>
        <w:spacing w:after="0" w:line="240" w:lineRule="auto"/>
        <w:rPr>
          <w:rFonts w:ascii="Cambria" w:hAnsi="Cambria"/>
          <w:noProof/>
          <w:sz w:val="24"/>
          <w:szCs w:val="24"/>
        </w:rPr>
      </w:pPr>
      <w:r w:rsidRPr="008E31CF">
        <w:rPr>
          <w:rFonts w:ascii="Cambria" w:hAnsi="Cambria"/>
          <w:noProof/>
          <w:sz w:val="24"/>
          <w:szCs w:val="24"/>
        </w:rPr>
        <w:lastRenderedPageBreak/>
        <w:t>Marian Riccio</w:t>
      </w:r>
      <w:r w:rsidRPr="008E31CF">
        <w:rPr>
          <w:rFonts w:ascii="Cambria" w:hAnsi="Cambria"/>
          <w:noProof/>
          <w:sz w:val="24"/>
          <w:szCs w:val="24"/>
        </w:rPr>
        <w:tab/>
      </w:r>
      <w:r w:rsidRPr="008E31CF">
        <w:rPr>
          <w:rFonts w:ascii="Cambria" w:hAnsi="Cambria"/>
          <w:noProof/>
          <w:sz w:val="24"/>
          <w:szCs w:val="24"/>
        </w:rPr>
        <w:tab/>
      </w:r>
      <w:r w:rsidRPr="008E31CF">
        <w:rPr>
          <w:rFonts w:ascii="Cambria" w:hAnsi="Cambria"/>
          <w:noProof/>
          <w:sz w:val="24"/>
          <w:szCs w:val="24"/>
        </w:rPr>
        <w:tab/>
      </w:r>
      <w:r w:rsidRPr="008E31CF">
        <w:rPr>
          <w:rFonts w:ascii="Cambria" w:hAnsi="Cambria"/>
          <w:noProof/>
          <w:sz w:val="24"/>
          <w:szCs w:val="24"/>
        </w:rPr>
        <w:tab/>
        <w:t>Rivertow</w:t>
      </w:r>
      <w:r w:rsidR="00B85B57">
        <w:rPr>
          <w:rFonts w:ascii="Cambria" w:hAnsi="Cambria"/>
          <w:noProof/>
          <w:sz w:val="24"/>
          <w:szCs w:val="24"/>
        </w:rPr>
        <w:t>n</w:t>
      </w:r>
    </w:p>
    <w:p w14:paraId="508D0C9E" w14:textId="0657242A" w:rsidR="008E31CF" w:rsidRPr="008E31CF" w:rsidRDefault="008E31CF" w:rsidP="008E31CF">
      <w:pPr>
        <w:spacing w:after="0" w:line="240" w:lineRule="auto"/>
        <w:rPr>
          <w:rFonts w:ascii="Cambria" w:hAnsi="Cambria"/>
          <w:noProof/>
          <w:sz w:val="24"/>
          <w:szCs w:val="24"/>
        </w:rPr>
      </w:pPr>
      <w:r w:rsidRPr="008E31CF">
        <w:rPr>
          <w:rFonts w:ascii="Cambria" w:hAnsi="Cambria"/>
          <w:noProof/>
          <w:sz w:val="24"/>
          <w:szCs w:val="24"/>
        </w:rPr>
        <w:t>Jo Robinson</w:t>
      </w:r>
      <w:r w:rsidRPr="008E31CF">
        <w:rPr>
          <w:rFonts w:ascii="Cambria" w:hAnsi="Cambria"/>
          <w:noProof/>
          <w:sz w:val="24"/>
          <w:szCs w:val="24"/>
        </w:rPr>
        <w:tab/>
      </w:r>
      <w:r w:rsidRPr="008E31CF">
        <w:rPr>
          <w:rFonts w:ascii="Cambria" w:hAnsi="Cambria"/>
          <w:noProof/>
          <w:sz w:val="24"/>
          <w:szCs w:val="24"/>
        </w:rPr>
        <w:tab/>
      </w:r>
      <w:r w:rsidRPr="008E31CF">
        <w:rPr>
          <w:rFonts w:ascii="Cambria" w:hAnsi="Cambria"/>
          <w:noProof/>
          <w:sz w:val="24"/>
          <w:szCs w:val="24"/>
        </w:rPr>
        <w:tab/>
      </w:r>
      <w:r w:rsidRPr="008E31CF">
        <w:rPr>
          <w:rFonts w:ascii="Cambria" w:hAnsi="Cambria"/>
          <w:noProof/>
          <w:sz w:val="24"/>
          <w:szCs w:val="24"/>
        </w:rPr>
        <w:tab/>
        <w:t xml:space="preserve">United Church in Rhyl </w:t>
      </w:r>
    </w:p>
    <w:p w14:paraId="731582F0" w14:textId="58130CBD" w:rsidR="00EE01AA" w:rsidRDefault="008E31CF" w:rsidP="008E31CF">
      <w:pPr>
        <w:spacing w:after="0" w:line="240" w:lineRule="auto"/>
        <w:rPr>
          <w:rFonts w:ascii="Cambria" w:hAnsi="Cambria"/>
          <w:noProof/>
          <w:sz w:val="24"/>
          <w:szCs w:val="24"/>
        </w:rPr>
      </w:pPr>
      <w:r w:rsidRPr="008E31CF">
        <w:rPr>
          <w:rFonts w:ascii="Cambria" w:hAnsi="Cambria"/>
          <w:noProof/>
          <w:sz w:val="24"/>
          <w:szCs w:val="24"/>
        </w:rPr>
        <w:t>Andy Wales</w:t>
      </w:r>
      <w:r w:rsidRPr="008E31CF">
        <w:rPr>
          <w:rFonts w:ascii="Cambria" w:hAnsi="Cambria"/>
          <w:noProof/>
          <w:sz w:val="24"/>
          <w:szCs w:val="24"/>
        </w:rPr>
        <w:tab/>
      </w:r>
      <w:r w:rsidRPr="008E31CF">
        <w:rPr>
          <w:rFonts w:ascii="Cambria" w:hAnsi="Cambria"/>
          <w:noProof/>
          <w:sz w:val="24"/>
          <w:szCs w:val="24"/>
        </w:rPr>
        <w:tab/>
      </w:r>
      <w:r w:rsidRPr="008E31CF">
        <w:rPr>
          <w:rFonts w:ascii="Cambria" w:hAnsi="Cambria"/>
          <w:noProof/>
          <w:sz w:val="24"/>
          <w:szCs w:val="24"/>
        </w:rPr>
        <w:tab/>
      </w:r>
      <w:r w:rsidRPr="008E31CF">
        <w:rPr>
          <w:rFonts w:ascii="Cambria" w:hAnsi="Cambria"/>
          <w:noProof/>
          <w:sz w:val="24"/>
          <w:szCs w:val="24"/>
        </w:rPr>
        <w:tab/>
        <w:t>Beulah URC</w:t>
      </w:r>
    </w:p>
    <w:p w14:paraId="5D99205D" w14:textId="77777777" w:rsidR="00B85B57" w:rsidRDefault="00B85B57" w:rsidP="008E31CF">
      <w:pPr>
        <w:spacing w:after="0" w:line="240" w:lineRule="auto"/>
        <w:rPr>
          <w:rFonts w:ascii="Cambria" w:hAnsi="Cambria"/>
          <w:noProof/>
          <w:sz w:val="24"/>
          <w:szCs w:val="24"/>
        </w:rPr>
      </w:pPr>
    </w:p>
    <w:p w14:paraId="062DEB6C" w14:textId="77777777" w:rsidR="005C62C0" w:rsidRPr="00106E7C" w:rsidRDefault="005C62C0" w:rsidP="005C62C0">
      <w:pPr>
        <w:spacing w:after="0" w:line="240" w:lineRule="auto"/>
        <w:rPr>
          <w:rFonts w:ascii="Cambria" w:hAnsi="Cambria"/>
          <w:b/>
          <w:bCs/>
          <w:noProof/>
          <w:sz w:val="24"/>
          <w:szCs w:val="24"/>
        </w:rPr>
      </w:pPr>
      <w:r w:rsidRPr="00106E7C">
        <w:rPr>
          <w:rFonts w:ascii="Cambria" w:hAnsi="Cambria"/>
          <w:b/>
          <w:bCs/>
          <w:noProof/>
          <w:sz w:val="24"/>
          <w:szCs w:val="24"/>
        </w:rPr>
        <w:t>Apologies for absence were received from:</w:t>
      </w:r>
    </w:p>
    <w:p w14:paraId="2AAD4F93" w14:textId="046CD989" w:rsidR="005C62C0" w:rsidRDefault="005C62C0" w:rsidP="005C62C0">
      <w:pPr>
        <w:spacing w:after="0" w:line="240" w:lineRule="auto"/>
        <w:rPr>
          <w:rFonts w:ascii="Cambria" w:hAnsi="Cambria"/>
          <w:noProof/>
          <w:sz w:val="24"/>
          <w:szCs w:val="24"/>
        </w:rPr>
      </w:pPr>
      <w:r w:rsidRPr="007A5A9B">
        <w:rPr>
          <w:rFonts w:ascii="Cambria" w:hAnsi="Cambria"/>
          <w:noProof/>
          <w:sz w:val="24"/>
          <w:szCs w:val="24"/>
        </w:rPr>
        <w:t xml:space="preserve">Lynda Bull (St David's Uniting Church), Colin Harrison (Dan y Graig), Rob Moverley (Van Road/Llanfair Uniting), Revd Julie Kirby, Revd David Poulton, Revd Malcolm Shapland, Revd Nick Sissons (St Paul’s United Penmaenmawr), Verena Walder (Tabernacle Mumbles), Revd Daniel Yoo. </w:t>
      </w:r>
    </w:p>
    <w:p w14:paraId="64114917" w14:textId="77777777" w:rsidR="005C62C0" w:rsidRDefault="005C62C0" w:rsidP="00EE01AA">
      <w:pPr>
        <w:spacing w:after="0" w:line="240" w:lineRule="auto"/>
        <w:rPr>
          <w:rFonts w:ascii="Cambria" w:hAnsi="Cambria"/>
          <w:noProof/>
          <w:sz w:val="24"/>
          <w:szCs w:val="24"/>
        </w:rPr>
      </w:pPr>
    </w:p>
    <w:p w14:paraId="32D778B0" w14:textId="702EA56D" w:rsidR="00646A80" w:rsidRDefault="00DE6375" w:rsidP="00EE01AA">
      <w:pPr>
        <w:spacing w:after="0" w:line="240" w:lineRule="auto"/>
        <w:rPr>
          <w:rFonts w:ascii="Cambria" w:hAnsi="Cambria"/>
          <w:b/>
          <w:bCs/>
          <w:noProof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w:t>Notices</w:t>
      </w:r>
    </w:p>
    <w:p w14:paraId="42486307" w14:textId="5B5DB75F" w:rsidR="00BC5F56" w:rsidRDefault="000E38C4" w:rsidP="00EE01AA">
      <w:pPr>
        <w:spacing w:after="0" w:line="240" w:lineRule="auto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>M</w:t>
      </w:r>
      <w:r w:rsidR="00611873">
        <w:rPr>
          <w:rFonts w:ascii="Cambria" w:hAnsi="Cambria"/>
          <w:noProof/>
          <w:sz w:val="24"/>
          <w:szCs w:val="24"/>
        </w:rPr>
        <w:t xml:space="preserve">egan </w:t>
      </w:r>
      <w:r>
        <w:rPr>
          <w:rFonts w:ascii="Cambria" w:hAnsi="Cambria"/>
          <w:noProof/>
          <w:sz w:val="24"/>
          <w:szCs w:val="24"/>
        </w:rPr>
        <w:t>P</w:t>
      </w:r>
      <w:r w:rsidR="00611873">
        <w:rPr>
          <w:rFonts w:ascii="Cambria" w:hAnsi="Cambria"/>
          <w:noProof/>
          <w:sz w:val="24"/>
          <w:szCs w:val="24"/>
        </w:rPr>
        <w:t>rice (MP)</w:t>
      </w:r>
      <w:r>
        <w:rPr>
          <w:rFonts w:ascii="Cambria" w:hAnsi="Cambria"/>
          <w:noProof/>
          <w:sz w:val="24"/>
          <w:szCs w:val="24"/>
        </w:rPr>
        <w:t xml:space="preserve"> </w:t>
      </w:r>
      <w:r w:rsidR="006B6469">
        <w:rPr>
          <w:rFonts w:ascii="Cambria" w:hAnsi="Cambria"/>
          <w:noProof/>
          <w:sz w:val="24"/>
          <w:szCs w:val="24"/>
        </w:rPr>
        <w:t xml:space="preserve">advised attendees of the lunch provided in situ and also a reminder about expense forms </w:t>
      </w:r>
      <w:r w:rsidR="000F23CD">
        <w:rPr>
          <w:rFonts w:ascii="Cambria" w:hAnsi="Cambria"/>
          <w:noProof/>
          <w:sz w:val="24"/>
          <w:szCs w:val="24"/>
        </w:rPr>
        <w:t xml:space="preserve">with receipts. </w:t>
      </w:r>
      <w:r w:rsidR="00D637A9">
        <w:rPr>
          <w:rFonts w:ascii="Cambria" w:hAnsi="Cambria"/>
          <w:noProof/>
          <w:sz w:val="24"/>
          <w:szCs w:val="24"/>
        </w:rPr>
        <w:t xml:space="preserve">There was a quiet area at the back of the room with </w:t>
      </w:r>
      <w:r w:rsidR="00FB56F3">
        <w:rPr>
          <w:rFonts w:ascii="Cambria" w:hAnsi="Cambria"/>
          <w:noProof/>
          <w:sz w:val="24"/>
          <w:szCs w:val="24"/>
        </w:rPr>
        <w:t>Judy Harris (</w:t>
      </w:r>
      <w:r w:rsidR="00D637A9">
        <w:rPr>
          <w:rFonts w:ascii="Cambria" w:hAnsi="Cambria"/>
          <w:noProof/>
          <w:sz w:val="24"/>
          <w:szCs w:val="24"/>
        </w:rPr>
        <w:t>JH</w:t>
      </w:r>
      <w:r w:rsidR="00FB56F3">
        <w:rPr>
          <w:rFonts w:ascii="Cambria" w:hAnsi="Cambria"/>
          <w:noProof/>
          <w:sz w:val="24"/>
          <w:szCs w:val="24"/>
        </w:rPr>
        <w:t>)</w:t>
      </w:r>
      <w:r w:rsidR="00143714">
        <w:rPr>
          <w:rFonts w:ascii="Cambria" w:hAnsi="Cambria"/>
          <w:noProof/>
          <w:sz w:val="24"/>
          <w:szCs w:val="24"/>
        </w:rPr>
        <w:t>,</w:t>
      </w:r>
      <w:r w:rsidR="00D637A9">
        <w:rPr>
          <w:rFonts w:ascii="Cambria" w:hAnsi="Cambria"/>
          <w:noProof/>
          <w:sz w:val="24"/>
          <w:szCs w:val="24"/>
        </w:rPr>
        <w:t xml:space="preserve"> and E</w:t>
      </w:r>
      <w:r w:rsidR="00FB56F3">
        <w:rPr>
          <w:rFonts w:ascii="Cambria" w:hAnsi="Cambria"/>
          <w:noProof/>
          <w:sz w:val="24"/>
          <w:szCs w:val="24"/>
        </w:rPr>
        <w:t xml:space="preserve">ileen </w:t>
      </w:r>
      <w:r w:rsidR="00D637A9">
        <w:rPr>
          <w:rFonts w:ascii="Cambria" w:hAnsi="Cambria"/>
          <w:noProof/>
          <w:sz w:val="24"/>
          <w:szCs w:val="24"/>
        </w:rPr>
        <w:t>N</w:t>
      </w:r>
      <w:r w:rsidR="00FB56F3">
        <w:rPr>
          <w:rFonts w:ascii="Cambria" w:hAnsi="Cambria"/>
          <w:noProof/>
          <w:sz w:val="24"/>
          <w:szCs w:val="24"/>
        </w:rPr>
        <w:t>ewington (EN)</w:t>
      </w:r>
      <w:r w:rsidR="00D637A9">
        <w:rPr>
          <w:rFonts w:ascii="Cambria" w:hAnsi="Cambria"/>
          <w:noProof/>
          <w:sz w:val="24"/>
          <w:szCs w:val="24"/>
        </w:rPr>
        <w:t xml:space="preserve"> </w:t>
      </w:r>
      <w:r w:rsidR="00A33B3B">
        <w:rPr>
          <w:rFonts w:ascii="Cambria" w:hAnsi="Cambria"/>
          <w:noProof/>
          <w:sz w:val="24"/>
          <w:szCs w:val="24"/>
        </w:rPr>
        <w:t xml:space="preserve">had some Eco church handouts or could take any questions. The BookShop </w:t>
      </w:r>
      <w:r w:rsidR="00B0064D">
        <w:rPr>
          <w:rFonts w:ascii="Cambria" w:hAnsi="Cambria"/>
          <w:noProof/>
          <w:sz w:val="24"/>
          <w:szCs w:val="24"/>
        </w:rPr>
        <w:t>was available and also plenty of free resources from Christian Aid, Trussell Trust and the Bible Society.</w:t>
      </w:r>
      <w:r w:rsidR="007E596B">
        <w:rPr>
          <w:rFonts w:ascii="Cambria" w:hAnsi="Cambria"/>
          <w:noProof/>
          <w:sz w:val="24"/>
          <w:szCs w:val="24"/>
        </w:rPr>
        <w:t xml:space="preserve"> There were also coasters to be taken for coffee mornings etc.</w:t>
      </w:r>
      <w:r w:rsidR="005C535B">
        <w:rPr>
          <w:rFonts w:ascii="Cambria" w:hAnsi="Cambria"/>
          <w:noProof/>
          <w:sz w:val="24"/>
          <w:szCs w:val="24"/>
        </w:rPr>
        <w:t xml:space="preserve"> Feedback was </w:t>
      </w:r>
      <w:r w:rsidR="00386A94">
        <w:rPr>
          <w:rFonts w:ascii="Cambria" w:hAnsi="Cambria"/>
          <w:noProof/>
          <w:sz w:val="24"/>
          <w:szCs w:val="24"/>
        </w:rPr>
        <w:t>al</w:t>
      </w:r>
      <w:r w:rsidR="005C535B">
        <w:rPr>
          <w:rFonts w:ascii="Cambria" w:hAnsi="Cambria"/>
          <w:noProof/>
          <w:sz w:val="24"/>
          <w:szCs w:val="24"/>
        </w:rPr>
        <w:t>so requested.</w:t>
      </w:r>
    </w:p>
    <w:p w14:paraId="51137684" w14:textId="77777777" w:rsidR="00202350" w:rsidRPr="00136F19" w:rsidRDefault="00202350" w:rsidP="00EE01AA">
      <w:pPr>
        <w:spacing w:after="0" w:line="240" w:lineRule="auto"/>
        <w:rPr>
          <w:rFonts w:ascii="Cambria" w:hAnsi="Cambria"/>
          <w:noProof/>
          <w:sz w:val="24"/>
          <w:szCs w:val="24"/>
        </w:rPr>
      </w:pPr>
    </w:p>
    <w:p w14:paraId="0772C6E6" w14:textId="054068A3" w:rsidR="00F04C04" w:rsidRPr="00F04C04" w:rsidRDefault="00A76335" w:rsidP="00E01B00">
      <w:pPr>
        <w:pStyle w:val="ListParagraph"/>
        <w:numPr>
          <w:ilvl w:val="0"/>
          <w:numId w:val="2"/>
        </w:numPr>
        <w:ind w:left="0"/>
        <w:rPr>
          <w:rFonts w:ascii="Cambria" w:hAnsi="Cambria"/>
          <w:b/>
          <w:bCs/>
          <w:noProof/>
          <w:sz w:val="24"/>
          <w:szCs w:val="24"/>
        </w:rPr>
      </w:pPr>
      <w:r w:rsidRPr="00F04C04">
        <w:rPr>
          <w:rFonts w:ascii="Cambria" w:hAnsi="Cambria"/>
          <w:b/>
          <w:bCs/>
          <w:noProof/>
          <w:sz w:val="24"/>
          <w:szCs w:val="24"/>
          <w:u w:val="single"/>
        </w:rPr>
        <w:t xml:space="preserve">Minutes of the </w:t>
      </w:r>
      <w:r w:rsidR="00202350">
        <w:rPr>
          <w:rFonts w:ascii="Cambria" w:hAnsi="Cambria"/>
          <w:b/>
          <w:bCs/>
          <w:noProof/>
          <w:sz w:val="24"/>
          <w:szCs w:val="24"/>
          <w:u w:val="single"/>
        </w:rPr>
        <w:t>Autumn</w:t>
      </w:r>
      <w:r w:rsidRPr="00F04C04">
        <w:rPr>
          <w:rFonts w:ascii="Cambria" w:hAnsi="Cambria"/>
          <w:b/>
          <w:bCs/>
          <w:noProof/>
          <w:sz w:val="24"/>
          <w:szCs w:val="24"/>
          <w:u w:val="single"/>
        </w:rPr>
        <w:t xml:space="preserve"> 202</w:t>
      </w:r>
      <w:r w:rsidR="00F74F9E">
        <w:rPr>
          <w:rFonts w:ascii="Cambria" w:hAnsi="Cambria"/>
          <w:b/>
          <w:bCs/>
          <w:noProof/>
          <w:sz w:val="24"/>
          <w:szCs w:val="24"/>
          <w:u w:val="single"/>
        </w:rPr>
        <w:t>4</w:t>
      </w:r>
      <w:r w:rsidRPr="00F04C04">
        <w:rPr>
          <w:rFonts w:ascii="Cambria" w:hAnsi="Cambria"/>
          <w:b/>
          <w:bCs/>
          <w:noProof/>
          <w:sz w:val="24"/>
          <w:szCs w:val="24"/>
          <w:u w:val="single"/>
        </w:rPr>
        <w:t xml:space="preserve"> Synod Meeting </w:t>
      </w:r>
      <w:r w:rsidR="00F74F9E">
        <w:rPr>
          <w:rFonts w:ascii="Cambria" w:hAnsi="Cambria"/>
          <w:b/>
          <w:bCs/>
          <w:noProof/>
          <w:sz w:val="24"/>
          <w:szCs w:val="24"/>
          <w:u w:val="single"/>
        </w:rPr>
        <w:t xml:space="preserve">held </w:t>
      </w:r>
      <w:r w:rsidR="00202350">
        <w:rPr>
          <w:rFonts w:ascii="Cambria" w:hAnsi="Cambria"/>
          <w:b/>
          <w:bCs/>
          <w:noProof/>
          <w:sz w:val="24"/>
          <w:szCs w:val="24"/>
          <w:u w:val="single"/>
        </w:rPr>
        <w:t>at Abergavenny</w:t>
      </w:r>
    </w:p>
    <w:p w14:paraId="080C71A5" w14:textId="63765822" w:rsidR="00BC7E28" w:rsidRPr="00F04C04" w:rsidRDefault="00E54D8F" w:rsidP="00E01B00">
      <w:pPr>
        <w:pStyle w:val="ListParagraph"/>
        <w:ind w:left="0"/>
        <w:rPr>
          <w:rFonts w:ascii="Cambria" w:hAnsi="Cambria"/>
          <w:b/>
          <w:bCs/>
          <w:noProof/>
          <w:sz w:val="24"/>
          <w:szCs w:val="24"/>
        </w:rPr>
      </w:pPr>
      <w:r w:rsidRPr="00F04C04">
        <w:rPr>
          <w:rFonts w:ascii="Cambria" w:hAnsi="Cambria"/>
          <w:noProof/>
          <w:sz w:val="24"/>
          <w:szCs w:val="24"/>
        </w:rPr>
        <w:t xml:space="preserve">The minutes of the meeting held </w:t>
      </w:r>
      <w:r w:rsidR="00225DC0">
        <w:rPr>
          <w:rFonts w:ascii="Cambria" w:hAnsi="Cambria"/>
          <w:noProof/>
          <w:sz w:val="24"/>
          <w:szCs w:val="24"/>
        </w:rPr>
        <w:t>in person and on zoom</w:t>
      </w:r>
      <w:r w:rsidRPr="00F04C04">
        <w:rPr>
          <w:rFonts w:ascii="Cambria" w:hAnsi="Cambria"/>
          <w:noProof/>
          <w:sz w:val="24"/>
          <w:szCs w:val="24"/>
        </w:rPr>
        <w:t xml:space="preserve">, on Saturday </w:t>
      </w:r>
      <w:r w:rsidR="004F449B" w:rsidRPr="00F04C04">
        <w:rPr>
          <w:rFonts w:ascii="Cambria" w:hAnsi="Cambria"/>
          <w:noProof/>
          <w:sz w:val="24"/>
          <w:szCs w:val="24"/>
        </w:rPr>
        <w:t>1</w:t>
      </w:r>
      <w:r w:rsidR="00ED4194">
        <w:rPr>
          <w:rFonts w:ascii="Cambria" w:hAnsi="Cambria"/>
          <w:noProof/>
          <w:sz w:val="24"/>
          <w:szCs w:val="24"/>
        </w:rPr>
        <w:t>3</w:t>
      </w:r>
      <w:r w:rsidRPr="00F04C04">
        <w:rPr>
          <w:rFonts w:ascii="Cambria" w:hAnsi="Cambria"/>
          <w:noProof/>
          <w:sz w:val="24"/>
          <w:szCs w:val="24"/>
        </w:rPr>
        <w:t xml:space="preserve"> </w:t>
      </w:r>
      <w:r w:rsidR="00ED4194">
        <w:rPr>
          <w:rFonts w:ascii="Cambria" w:hAnsi="Cambria"/>
          <w:noProof/>
          <w:sz w:val="24"/>
          <w:szCs w:val="24"/>
        </w:rPr>
        <w:t>March</w:t>
      </w:r>
      <w:r w:rsidRPr="00F04C04">
        <w:rPr>
          <w:rFonts w:ascii="Cambria" w:hAnsi="Cambria"/>
          <w:noProof/>
          <w:sz w:val="24"/>
          <w:szCs w:val="24"/>
        </w:rPr>
        <w:t xml:space="preserve"> 202</w:t>
      </w:r>
      <w:r w:rsidR="00ED4194">
        <w:rPr>
          <w:rFonts w:ascii="Cambria" w:hAnsi="Cambria"/>
          <w:noProof/>
          <w:sz w:val="24"/>
          <w:szCs w:val="24"/>
        </w:rPr>
        <w:t xml:space="preserve">5 had one error in </w:t>
      </w:r>
      <w:r w:rsidR="00AE775F">
        <w:rPr>
          <w:rFonts w:ascii="Cambria" w:hAnsi="Cambria"/>
          <w:noProof/>
          <w:sz w:val="24"/>
          <w:szCs w:val="24"/>
        </w:rPr>
        <w:t xml:space="preserve">Item 7 Gethin Rhys’ name was misspelt. </w:t>
      </w:r>
      <w:r w:rsidR="008C389F">
        <w:rPr>
          <w:rFonts w:ascii="Cambria" w:hAnsi="Cambria"/>
          <w:noProof/>
          <w:sz w:val="24"/>
          <w:szCs w:val="24"/>
        </w:rPr>
        <w:t xml:space="preserve">The minutes </w:t>
      </w:r>
      <w:r w:rsidRPr="00F04C04">
        <w:rPr>
          <w:rFonts w:ascii="Cambria" w:hAnsi="Cambria"/>
          <w:noProof/>
          <w:sz w:val="24"/>
          <w:szCs w:val="24"/>
        </w:rPr>
        <w:t xml:space="preserve">were approved and signed as a true record. </w:t>
      </w:r>
    </w:p>
    <w:p w14:paraId="0030A319" w14:textId="77777777" w:rsidR="00747924" w:rsidRPr="00433605" w:rsidRDefault="00747924" w:rsidP="0068429C">
      <w:pPr>
        <w:pStyle w:val="ListParagraph"/>
        <w:ind w:left="0"/>
        <w:rPr>
          <w:rFonts w:ascii="Cambria" w:hAnsi="Cambria"/>
          <w:b/>
          <w:noProof/>
          <w:sz w:val="24"/>
          <w:szCs w:val="24"/>
        </w:rPr>
      </w:pPr>
    </w:p>
    <w:p w14:paraId="6FF505E1" w14:textId="40ECDE80" w:rsidR="006F3A53" w:rsidRDefault="007B370A" w:rsidP="000B5752">
      <w:pPr>
        <w:pStyle w:val="ListParagraph"/>
        <w:numPr>
          <w:ilvl w:val="0"/>
          <w:numId w:val="2"/>
        </w:numPr>
        <w:ind w:left="0"/>
        <w:rPr>
          <w:rFonts w:ascii="Cambria" w:hAnsi="Cambria"/>
          <w:bCs/>
          <w:noProof/>
          <w:sz w:val="24"/>
          <w:szCs w:val="24"/>
        </w:rPr>
      </w:pPr>
      <w:r w:rsidRPr="001953EC">
        <w:rPr>
          <w:rFonts w:ascii="Cambria" w:hAnsi="Cambria"/>
          <w:b/>
          <w:bCs/>
          <w:noProof/>
          <w:sz w:val="24"/>
          <w:szCs w:val="24"/>
          <w:u w:val="single"/>
        </w:rPr>
        <w:t>Matters Arising from the Minutes</w:t>
      </w:r>
      <w:r>
        <w:br/>
      </w:r>
      <w:r w:rsidR="00473B96">
        <w:rPr>
          <w:rFonts w:ascii="Cambria" w:hAnsi="Cambria"/>
          <w:bCs/>
          <w:noProof/>
          <w:sz w:val="24"/>
          <w:szCs w:val="24"/>
        </w:rPr>
        <w:t>None</w:t>
      </w:r>
    </w:p>
    <w:p w14:paraId="326875CE" w14:textId="77777777" w:rsidR="000B5752" w:rsidRPr="000B5752" w:rsidRDefault="000B5752" w:rsidP="000B5752">
      <w:pPr>
        <w:pStyle w:val="ListParagraph"/>
        <w:ind w:left="0"/>
        <w:rPr>
          <w:rFonts w:ascii="Cambria" w:hAnsi="Cambria"/>
          <w:bCs/>
          <w:noProof/>
          <w:sz w:val="24"/>
          <w:szCs w:val="24"/>
        </w:rPr>
      </w:pPr>
    </w:p>
    <w:p w14:paraId="396205C3" w14:textId="03C5C96D" w:rsidR="00F96929" w:rsidRPr="00E06D4A" w:rsidRDefault="003F5F03" w:rsidP="00E06D4A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Cambria" w:hAnsi="Cambria"/>
          <w:bCs/>
          <w:noProof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  <w:u w:val="single"/>
        </w:rPr>
        <w:t xml:space="preserve">Greetings video from the Presbyterian </w:t>
      </w:r>
      <w:r w:rsidR="008F47FF">
        <w:rPr>
          <w:rFonts w:ascii="Cambria" w:hAnsi="Cambria"/>
          <w:b/>
          <w:bCs/>
          <w:noProof/>
          <w:sz w:val="24"/>
          <w:szCs w:val="24"/>
          <w:u w:val="single"/>
        </w:rPr>
        <w:t>C</w:t>
      </w:r>
      <w:r>
        <w:rPr>
          <w:rFonts w:ascii="Cambria" w:hAnsi="Cambria"/>
          <w:b/>
          <w:bCs/>
          <w:noProof/>
          <w:sz w:val="24"/>
          <w:szCs w:val="24"/>
          <w:u w:val="single"/>
        </w:rPr>
        <w:t>hurch in Korea</w:t>
      </w:r>
    </w:p>
    <w:p w14:paraId="3665F025" w14:textId="09F5DAEE" w:rsidR="00004492" w:rsidRDefault="00B46299" w:rsidP="00E06D4A">
      <w:pPr>
        <w:spacing w:after="0" w:line="240" w:lineRule="auto"/>
        <w:rPr>
          <w:rFonts w:ascii="Cambria" w:hAnsi="Cambria"/>
          <w:bCs/>
          <w:noProof/>
          <w:sz w:val="24"/>
          <w:szCs w:val="24"/>
        </w:rPr>
      </w:pPr>
      <w:r>
        <w:rPr>
          <w:rFonts w:ascii="Cambria" w:hAnsi="Cambria"/>
          <w:bCs/>
          <w:noProof/>
          <w:sz w:val="24"/>
          <w:szCs w:val="24"/>
        </w:rPr>
        <w:t xml:space="preserve">A video was played </w:t>
      </w:r>
      <w:r w:rsidR="008F47FF" w:rsidRPr="008F47FF">
        <w:rPr>
          <w:rFonts w:ascii="Cambria" w:hAnsi="Cambria"/>
          <w:bCs/>
          <w:noProof/>
          <w:sz w:val="24"/>
          <w:szCs w:val="24"/>
        </w:rPr>
        <w:t>from the Presbyterian Church in Korea</w:t>
      </w:r>
      <w:r w:rsidR="008F47FF">
        <w:rPr>
          <w:rFonts w:ascii="Cambria" w:hAnsi="Cambria"/>
          <w:bCs/>
          <w:noProof/>
          <w:sz w:val="24"/>
          <w:szCs w:val="24"/>
        </w:rPr>
        <w:t xml:space="preserve">, as several members of the Pyongyang Presbytery had visited </w:t>
      </w:r>
      <w:r w:rsidR="00CD235F">
        <w:rPr>
          <w:rFonts w:ascii="Cambria" w:hAnsi="Cambria"/>
          <w:bCs/>
          <w:noProof/>
          <w:sz w:val="24"/>
          <w:szCs w:val="24"/>
        </w:rPr>
        <w:t>Wales. Revd Daniel Yoo and Hunyoung Park are two of our members from Kore</w:t>
      </w:r>
      <w:r w:rsidR="00593E34">
        <w:rPr>
          <w:rFonts w:ascii="Cambria" w:hAnsi="Cambria"/>
          <w:bCs/>
          <w:noProof/>
          <w:sz w:val="24"/>
          <w:szCs w:val="24"/>
        </w:rPr>
        <w:t>a. David Salsbury, Moderator, had sent a similar greeting to their Presbytery meeting.</w:t>
      </w:r>
    </w:p>
    <w:p w14:paraId="4ACD7944" w14:textId="77777777" w:rsidR="00B46299" w:rsidRDefault="00B46299" w:rsidP="00E06D4A">
      <w:pPr>
        <w:spacing w:after="0" w:line="240" w:lineRule="auto"/>
        <w:rPr>
          <w:rFonts w:ascii="Cambria" w:hAnsi="Cambria"/>
          <w:bCs/>
          <w:noProof/>
          <w:sz w:val="24"/>
          <w:szCs w:val="24"/>
        </w:rPr>
      </w:pPr>
    </w:p>
    <w:p w14:paraId="77DE292F" w14:textId="5FABDC53" w:rsidR="00841747" w:rsidRPr="00841747" w:rsidRDefault="004C435C" w:rsidP="00FE1481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Cambria" w:hAnsi="Cambria"/>
          <w:b/>
          <w:noProof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  <w:u w:val="single"/>
        </w:rPr>
        <w:t>Finance and Property Board</w:t>
      </w:r>
    </w:p>
    <w:p w14:paraId="1F34C1B3" w14:textId="1AFB8C61" w:rsidR="00E943A1" w:rsidRDefault="00D6122A" w:rsidP="00FE1481">
      <w:pPr>
        <w:spacing w:after="0" w:line="240" w:lineRule="auto"/>
        <w:rPr>
          <w:rFonts w:ascii="Cambria" w:hAnsi="Cambria"/>
          <w:bCs/>
          <w:noProof/>
          <w:sz w:val="24"/>
          <w:szCs w:val="24"/>
        </w:rPr>
      </w:pPr>
      <w:r>
        <w:rPr>
          <w:rFonts w:ascii="Cambria" w:hAnsi="Cambria"/>
          <w:bCs/>
          <w:noProof/>
          <w:sz w:val="24"/>
          <w:szCs w:val="24"/>
        </w:rPr>
        <w:t>Chris Atherton</w:t>
      </w:r>
      <w:r w:rsidR="001F60AC">
        <w:rPr>
          <w:rFonts w:ascii="Cambria" w:hAnsi="Cambria"/>
          <w:bCs/>
          <w:noProof/>
          <w:sz w:val="24"/>
          <w:szCs w:val="24"/>
        </w:rPr>
        <w:t xml:space="preserve"> (CA)</w:t>
      </w:r>
      <w:r>
        <w:rPr>
          <w:rFonts w:ascii="Cambria" w:hAnsi="Cambria"/>
          <w:bCs/>
          <w:noProof/>
          <w:sz w:val="24"/>
          <w:szCs w:val="24"/>
        </w:rPr>
        <w:t xml:space="preserve">, </w:t>
      </w:r>
      <w:r w:rsidR="0045386E">
        <w:rPr>
          <w:rFonts w:ascii="Cambria" w:hAnsi="Cambria"/>
          <w:bCs/>
          <w:noProof/>
          <w:sz w:val="24"/>
          <w:szCs w:val="24"/>
        </w:rPr>
        <w:t>Trust Company Secretary and Synod Treasurer</w:t>
      </w:r>
      <w:r w:rsidR="00CB3F56">
        <w:rPr>
          <w:rFonts w:ascii="Cambria" w:hAnsi="Cambria"/>
          <w:bCs/>
          <w:noProof/>
          <w:sz w:val="24"/>
          <w:szCs w:val="24"/>
        </w:rPr>
        <w:t xml:space="preserve">, presented </w:t>
      </w:r>
      <w:r w:rsidR="00267527">
        <w:rPr>
          <w:rFonts w:ascii="Cambria" w:hAnsi="Cambria"/>
          <w:bCs/>
          <w:noProof/>
          <w:sz w:val="24"/>
          <w:szCs w:val="24"/>
        </w:rPr>
        <w:t xml:space="preserve">the accounts for 2024. The highlights were that </w:t>
      </w:r>
      <w:r w:rsidR="00F417EA">
        <w:rPr>
          <w:rFonts w:ascii="Cambria" w:hAnsi="Cambria"/>
          <w:bCs/>
          <w:noProof/>
          <w:sz w:val="24"/>
          <w:szCs w:val="24"/>
        </w:rPr>
        <w:t xml:space="preserve">this year has ended with the accounts in the black. </w:t>
      </w:r>
      <w:r w:rsidR="00C37CE7">
        <w:rPr>
          <w:rFonts w:ascii="Cambria" w:hAnsi="Cambria"/>
          <w:bCs/>
          <w:noProof/>
          <w:sz w:val="24"/>
          <w:szCs w:val="24"/>
        </w:rPr>
        <w:t xml:space="preserve">We have established </w:t>
      </w:r>
      <w:r w:rsidR="009704C2">
        <w:rPr>
          <w:rFonts w:ascii="Cambria" w:hAnsi="Cambria"/>
          <w:bCs/>
          <w:noProof/>
          <w:sz w:val="24"/>
          <w:szCs w:val="24"/>
        </w:rPr>
        <w:t xml:space="preserve">an </w:t>
      </w:r>
      <w:r w:rsidR="00B632BA">
        <w:rPr>
          <w:rFonts w:ascii="Cambria" w:hAnsi="Cambria"/>
          <w:bCs/>
          <w:noProof/>
          <w:sz w:val="24"/>
          <w:szCs w:val="24"/>
        </w:rPr>
        <w:t xml:space="preserve">investment </w:t>
      </w:r>
      <w:r w:rsidR="009704C2">
        <w:rPr>
          <w:rFonts w:ascii="Cambria" w:hAnsi="Cambria"/>
          <w:bCs/>
          <w:noProof/>
          <w:sz w:val="24"/>
          <w:szCs w:val="24"/>
        </w:rPr>
        <w:t xml:space="preserve">account with </w:t>
      </w:r>
      <w:r w:rsidR="00E63E17">
        <w:rPr>
          <w:rFonts w:ascii="Cambria" w:hAnsi="Cambria"/>
          <w:bCs/>
          <w:noProof/>
          <w:sz w:val="24"/>
          <w:szCs w:val="24"/>
        </w:rPr>
        <w:t xml:space="preserve">Brewin Dolphin </w:t>
      </w:r>
      <w:r w:rsidR="00A42622">
        <w:rPr>
          <w:rFonts w:ascii="Cambria" w:hAnsi="Cambria"/>
          <w:bCs/>
          <w:noProof/>
          <w:sz w:val="24"/>
          <w:szCs w:val="24"/>
        </w:rPr>
        <w:t>as their portfolio was more susta</w:t>
      </w:r>
      <w:r w:rsidR="00B632BA">
        <w:rPr>
          <w:rFonts w:ascii="Cambria" w:hAnsi="Cambria"/>
          <w:bCs/>
          <w:noProof/>
          <w:sz w:val="24"/>
          <w:szCs w:val="24"/>
        </w:rPr>
        <w:t>i</w:t>
      </w:r>
      <w:r w:rsidR="00A42622">
        <w:rPr>
          <w:rFonts w:ascii="Cambria" w:hAnsi="Cambria"/>
          <w:bCs/>
          <w:noProof/>
          <w:sz w:val="24"/>
          <w:szCs w:val="24"/>
        </w:rPr>
        <w:t>nable with no Israeli companies.</w:t>
      </w:r>
      <w:r w:rsidR="0086104B">
        <w:rPr>
          <w:rFonts w:ascii="Cambria" w:hAnsi="Cambria"/>
          <w:bCs/>
          <w:noProof/>
          <w:sz w:val="24"/>
          <w:szCs w:val="24"/>
        </w:rPr>
        <w:t xml:space="preserve"> This investment opportunity can now be </w:t>
      </w:r>
      <w:r w:rsidR="00B632BA">
        <w:rPr>
          <w:rFonts w:ascii="Cambria" w:hAnsi="Cambria"/>
          <w:bCs/>
          <w:noProof/>
          <w:sz w:val="24"/>
          <w:szCs w:val="24"/>
        </w:rPr>
        <w:t>o</w:t>
      </w:r>
      <w:r w:rsidR="0086104B">
        <w:rPr>
          <w:rFonts w:ascii="Cambria" w:hAnsi="Cambria"/>
          <w:bCs/>
          <w:noProof/>
          <w:sz w:val="24"/>
          <w:szCs w:val="24"/>
        </w:rPr>
        <w:t>ffered to churches.</w:t>
      </w:r>
    </w:p>
    <w:p w14:paraId="4403E33B" w14:textId="77777777" w:rsidR="00D6122A" w:rsidRDefault="00D6122A" w:rsidP="00FE1481">
      <w:pPr>
        <w:spacing w:after="0" w:line="240" w:lineRule="auto"/>
        <w:rPr>
          <w:rFonts w:ascii="Cambria" w:hAnsi="Cambria"/>
          <w:bCs/>
          <w:noProof/>
          <w:sz w:val="24"/>
          <w:szCs w:val="24"/>
        </w:rPr>
      </w:pPr>
    </w:p>
    <w:p w14:paraId="32B19948" w14:textId="77777777" w:rsidR="001F338D" w:rsidRDefault="0028618E" w:rsidP="0028618E">
      <w:pPr>
        <w:spacing w:after="0" w:line="240" w:lineRule="auto"/>
        <w:rPr>
          <w:rFonts w:ascii="Cambria" w:hAnsi="Cambria"/>
          <w:bCs/>
          <w:noProof/>
          <w:sz w:val="24"/>
          <w:szCs w:val="24"/>
        </w:rPr>
      </w:pPr>
      <w:r w:rsidRPr="006F066E">
        <w:rPr>
          <w:rFonts w:ascii="Cambria" w:hAnsi="Cambria"/>
          <w:b/>
          <w:noProof/>
          <w:sz w:val="24"/>
          <w:szCs w:val="24"/>
        </w:rPr>
        <w:t xml:space="preserve">Resolution </w:t>
      </w:r>
      <w:r w:rsidR="004C435C">
        <w:rPr>
          <w:rFonts w:ascii="Cambria" w:hAnsi="Cambria"/>
          <w:b/>
          <w:noProof/>
          <w:sz w:val="24"/>
          <w:szCs w:val="24"/>
        </w:rPr>
        <w:t>1</w:t>
      </w:r>
      <w:r w:rsidRPr="006F066E">
        <w:rPr>
          <w:rFonts w:ascii="Cambria" w:hAnsi="Cambria"/>
          <w:b/>
          <w:noProof/>
          <w:sz w:val="24"/>
          <w:szCs w:val="24"/>
        </w:rPr>
        <w:t>:</w:t>
      </w:r>
      <w:r>
        <w:rPr>
          <w:rFonts w:ascii="Cambria" w:hAnsi="Cambria"/>
          <w:bCs/>
          <w:noProof/>
          <w:sz w:val="24"/>
          <w:szCs w:val="24"/>
        </w:rPr>
        <w:t xml:space="preserve"> </w:t>
      </w:r>
    </w:p>
    <w:p w14:paraId="7660D460" w14:textId="0183A730" w:rsidR="0028618E" w:rsidRPr="001F338D" w:rsidRDefault="000E3D20" w:rsidP="0028618E">
      <w:pPr>
        <w:spacing w:after="0" w:line="240" w:lineRule="auto"/>
        <w:rPr>
          <w:rFonts w:ascii="Cambria" w:hAnsi="Cambria"/>
          <w:bCs/>
          <w:noProof/>
          <w:sz w:val="24"/>
          <w:szCs w:val="24"/>
        </w:rPr>
      </w:pPr>
      <w:r w:rsidRPr="001F338D">
        <w:rPr>
          <w:rFonts w:ascii="Cambria" w:hAnsi="Cambria"/>
          <w:bCs/>
          <w:noProof/>
          <w:sz w:val="24"/>
          <w:szCs w:val="24"/>
        </w:rPr>
        <w:t>Synod Meeting received the accounts</w:t>
      </w:r>
      <w:r w:rsidR="009E01A4" w:rsidRPr="001F338D">
        <w:rPr>
          <w:rFonts w:ascii="Cambria" w:hAnsi="Cambria"/>
          <w:bCs/>
          <w:noProof/>
          <w:sz w:val="24"/>
          <w:szCs w:val="24"/>
        </w:rPr>
        <w:t xml:space="preserve"> for 2024 as summarised in Appendix C</w:t>
      </w:r>
    </w:p>
    <w:p w14:paraId="5190097A" w14:textId="6B655ADE" w:rsidR="00715A23" w:rsidRDefault="00715A23" w:rsidP="002C2513">
      <w:pPr>
        <w:spacing w:after="0" w:line="240" w:lineRule="auto"/>
        <w:rPr>
          <w:rFonts w:ascii="Cambria" w:hAnsi="Cambria"/>
          <w:bCs/>
          <w:noProof/>
          <w:sz w:val="24"/>
          <w:szCs w:val="24"/>
        </w:rPr>
      </w:pPr>
      <w:r>
        <w:rPr>
          <w:rFonts w:ascii="Cambria" w:hAnsi="Cambria"/>
          <w:bCs/>
          <w:noProof/>
          <w:sz w:val="24"/>
          <w:szCs w:val="24"/>
        </w:rPr>
        <w:t>This was approved</w:t>
      </w:r>
    </w:p>
    <w:p w14:paraId="4584A828" w14:textId="77777777" w:rsidR="002C2513" w:rsidRDefault="002C2513" w:rsidP="002C2513">
      <w:pPr>
        <w:spacing w:after="0" w:line="240" w:lineRule="auto"/>
        <w:rPr>
          <w:rFonts w:ascii="Cambria" w:hAnsi="Cambria"/>
          <w:bCs/>
          <w:noProof/>
          <w:sz w:val="24"/>
          <w:szCs w:val="24"/>
        </w:rPr>
      </w:pPr>
    </w:p>
    <w:p w14:paraId="66425B8A" w14:textId="29062781" w:rsidR="006374BC" w:rsidRDefault="006374BC" w:rsidP="002C2513">
      <w:pPr>
        <w:spacing w:after="0" w:line="240" w:lineRule="auto"/>
        <w:rPr>
          <w:rFonts w:ascii="Cambria" w:hAnsi="Cambria"/>
          <w:b/>
          <w:noProof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</w:rPr>
        <w:t>Resolution 2:</w:t>
      </w:r>
    </w:p>
    <w:p w14:paraId="150FEE4B" w14:textId="33EF7F61" w:rsidR="006374BC" w:rsidRDefault="006374BC" w:rsidP="002C2513">
      <w:pPr>
        <w:spacing w:after="0" w:line="240" w:lineRule="auto"/>
        <w:rPr>
          <w:rFonts w:ascii="Cambria" w:hAnsi="Cambria"/>
          <w:bCs/>
          <w:noProof/>
          <w:sz w:val="24"/>
          <w:szCs w:val="24"/>
        </w:rPr>
      </w:pPr>
      <w:r>
        <w:rPr>
          <w:rFonts w:ascii="Cambria" w:hAnsi="Cambria"/>
          <w:bCs/>
          <w:noProof/>
          <w:sz w:val="24"/>
          <w:szCs w:val="24"/>
        </w:rPr>
        <w:t xml:space="preserve">Synod Meeting approves the Synod General Fund Budget for </w:t>
      </w:r>
      <w:r w:rsidR="008B413E">
        <w:rPr>
          <w:rFonts w:ascii="Cambria" w:hAnsi="Cambria"/>
          <w:bCs/>
          <w:noProof/>
          <w:sz w:val="24"/>
          <w:szCs w:val="24"/>
        </w:rPr>
        <w:t>2026 as shown in Appendix D.</w:t>
      </w:r>
    </w:p>
    <w:p w14:paraId="5BC7D2DA" w14:textId="124C9A2D" w:rsidR="008B413E" w:rsidRDefault="008B413E" w:rsidP="002C2513">
      <w:pPr>
        <w:spacing w:after="0" w:line="240" w:lineRule="auto"/>
        <w:rPr>
          <w:rFonts w:ascii="Cambria" w:hAnsi="Cambria"/>
          <w:bCs/>
          <w:noProof/>
          <w:sz w:val="24"/>
          <w:szCs w:val="24"/>
        </w:rPr>
      </w:pPr>
      <w:r>
        <w:rPr>
          <w:rFonts w:ascii="Cambria" w:hAnsi="Cambria"/>
          <w:bCs/>
          <w:noProof/>
          <w:sz w:val="24"/>
          <w:szCs w:val="24"/>
        </w:rPr>
        <w:t>This was approved.</w:t>
      </w:r>
    </w:p>
    <w:p w14:paraId="6DEAB36B" w14:textId="77777777" w:rsidR="004237B1" w:rsidRDefault="004237B1" w:rsidP="002C2513">
      <w:pPr>
        <w:spacing w:after="0" w:line="240" w:lineRule="auto"/>
        <w:rPr>
          <w:rFonts w:ascii="Cambria" w:hAnsi="Cambria"/>
          <w:b/>
          <w:noProof/>
          <w:sz w:val="24"/>
          <w:szCs w:val="24"/>
        </w:rPr>
      </w:pPr>
    </w:p>
    <w:p w14:paraId="3CC66A5F" w14:textId="190B9F4B" w:rsidR="008B413E" w:rsidRDefault="008B413E" w:rsidP="002C2513">
      <w:pPr>
        <w:spacing w:after="0" w:line="240" w:lineRule="auto"/>
        <w:rPr>
          <w:rFonts w:ascii="Cambria" w:hAnsi="Cambria"/>
          <w:b/>
          <w:noProof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</w:rPr>
        <w:t>Resolution 3:</w:t>
      </w:r>
    </w:p>
    <w:p w14:paraId="448E1014" w14:textId="4865CCD2" w:rsidR="004237B1" w:rsidRDefault="004237B1" w:rsidP="002C2513">
      <w:pPr>
        <w:spacing w:after="0" w:line="240" w:lineRule="auto"/>
        <w:rPr>
          <w:rFonts w:ascii="Cambria" w:hAnsi="Cambria"/>
          <w:bCs/>
          <w:noProof/>
          <w:sz w:val="24"/>
          <w:szCs w:val="24"/>
        </w:rPr>
      </w:pPr>
      <w:r>
        <w:rPr>
          <w:rFonts w:ascii="Cambria" w:hAnsi="Cambria"/>
          <w:bCs/>
          <w:noProof/>
          <w:sz w:val="24"/>
          <w:szCs w:val="24"/>
        </w:rPr>
        <w:t xml:space="preserve">Synod Meeting accepts the changes </w:t>
      </w:r>
      <w:r w:rsidR="00754EEF">
        <w:rPr>
          <w:rFonts w:ascii="Cambria" w:hAnsi="Cambria"/>
          <w:bCs/>
          <w:noProof/>
          <w:sz w:val="24"/>
          <w:szCs w:val="24"/>
        </w:rPr>
        <w:t>highlighted in red in the Synod Manse Policy in Appendix E.</w:t>
      </w:r>
    </w:p>
    <w:p w14:paraId="7053E243" w14:textId="1C00836F" w:rsidR="00C063C0" w:rsidRDefault="00061629" w:rsidP="002C2513">
      <w:pPr>
        <w:spacing w:after="0" w:line="240" w:lineRule="auto"/>
        <w:rPr>
          <w:rFonts w:ascii="Cambria" w:hAnsi="Cambria"/>
          <w:bCs/>
          <w:noProof/>
          <w:sz w:val="24"/>
          <w:szCs w:val="24"/>
        </w:rPr>
      </w:pPr>
      <w:r>
        <w:rPr>
          <w:rFonts w:ascii="Cambria" w:hAnsi="Cambria"/>
          <w:bCs/>
          <w:noProof/>
          <w:sz w:val="24"/>
          <w:szCs w:val="24"/>
        </w:rPr>
        <w:lastRenderedPageBreak/>
        <w:t xml:space="preserve">CA </w:t>
      </w:r>
      <w:r w:rsidR="00073E91">
        <w:rPr>
          <w:rFonts w:ascii="Cambria" w:hAnsi="Cambria"/>
          <w:bCs/>
          <w:noProof/>
          <w:sz w:val="24"/>
          <w:szCs w:val="24"/>
        </w:rPr>
        <w:t>added that if a manse within the Manse Policy needs capit</w:t>
      </w:r>
      <w:r w:rsidR="006D4472">
        <w:rPr>
          <w:rFonts w:ascii="Cambria" w:hAnsi="Cambria"/>
          <w:bCs/>
          <w:noProof/>
          <w:sz w:val="24"/>
          <w:szCs w:val="24"/>
        </w:rPr>
        <w:t>a</w:t>
      </w:r>
      <w:r w:rsidR="00D64E61">
        <w:rPr>
          <w:rFonts w:ascii="Cambria" w:hAnsi="Cambria"/>
          <w:bCs/>
          <w:noProof/>
          <w:sz w:val="24"/>
          <w:szCs w:val="24"/>
        </w:rPr>
        <w:t>l</w:t>
      </w:r>
      <w:r w:rsidR="00073E91">
        <w:rPr>
          <w:rFonts w:ascii="Cambria" w:hAnsi="Cambria"/>
          <w:bCs/>
          <w:noProof/>
          <w:sz w:val="24"/>
          <w:szCs w:val="24"/>
        </w:rPr>
        <w:t xml:space="preserve"> works </w:t>
      </w:r>
      <w:r w:rsidR="00C063C0">
        <w:rPr>
          <w:rFonts w:ascii="Cambria" w:hAnsi="Cambria"/>
          <w:bCs/>
          <w:noProof/>
          <w:sz w:val="24"/>
          <w:szCs w:val="24"/>
        </w:rPr>
        <w:t>then it will be funded entirely fr</w:t>
      </w:r>
      <w:r w:rsidR="00D83EB2">
        <w:rPr>
          <w:rFonts w:ascii="Cambria" w:hAnsi="Cambria"/>
          <w:bCs/>
          <w:noProof/>
          <w:sz w:val="24"/>
          <w:szCs w:val="24"/>
        </w:rPr>
        <w:t>o</w:t>
      </w:r>
      <w:r w:rsidR="00C063C0">
        <w:rPr>
          <w:rFonts w:ascii="Cambria" w:hAnsi="Cambria"/>
          <w:bCs/>
          <w:noProof/>
          <w:sz w:val="24"/>
          <w:szCs w:val="24"/>
        </w:rPr>
        <w:t xml:space="preserve">m Synod </w:t>
      </w:r>
      <w:r w:rsidR="00A507BD">
        <w:rPr>
          <w:rFonts w:ascii="Cambria" w:hAnsi="Cambria"/>
          <w:bCs/>
          <w:noProof/>
          <w:sz w:val="24"/>
          <w:szCs w:val="24"/>
        </w:rPr>
        <w:t xml:space="preserve">funding instead of </w:t>
      </w:r>
      <w:r w:rsidR="00180492">
        <w:rPr>
          <w:rFonts w:ascii="Cambria" w:hAnsi="Cambria"/>
          <w:bCs/>
          <w:noProof/>
          <w:sz w:val="24"/>
          <w:szCs w:val="24"/>
        </w:rPr>
        <w:t xml:space="preserve">on a </w:t>
      </w:r>
      <w:r w:rsidR="00A507BD">
        <w:rPr>
          <w:rFonts w:ascii="Cambria" w:hAnsi="Cambria"/>
          <w:bCs/>
          <w:noProof/>
          <w:sz w:val="24"/>
          <w:szCs w:val="24"/>
        </w:rPr>
        <w:t>percentage</w:t>
      </w:r>
      <w:r w:rsidR="00180492">
        <w:rPr>
          <w:rFonts w:ascii="Cambria" w:hAnsi="Cambria"/>
          <w:bCs/>
          <w:noProof/>
          <w:sz w:val="24"/>
          <w:szCs w:val="24"/>
        </w:rPr>
        <w:t xml:space="preserve"> basis.</w:t>
      </w:r>
    </w:p>
    <w:p w14:paraId="64B896B7" w14:textId="1858DA08" w:rsidR="004237B1" w:rsidRDefault="000965FE" w:rsidP="002C2513">
      <w:pPr>
        <w:spacing w:after="0" w:line="240" w:lineRule="auto"/>
        <w:rPr>
          <w:rFonts w:ascii="Cambria" w:hAnsi="Cambria"/>
          <w:bCs/>
          <w:noProof/>
          <w:sz w:val="24"/>
          <w:szCs w:val="24"/>
        </w:rPr>
      </w:pPr>
      <w:r>
        <w:rPr>
          <w:rFonts w:ascii="Cambria" w:hAnsi="Cambria"/>
          <w:bCs/>
          <w:noProof/>
          <w:sz w:val="24"/>
          <w:szCs w:val="24"/>
        </w:rPr>
        <w:t xml:space="preserve">Paul Robinson asked if the </w:t>
      </w:r>
      <w:r w:rsidR="00241322">
        <w:rPr>
          <w:rFonts w:ascii="Cambria" w:hAnsi="Cambria"/>
          <w:bCs/>
          <w:noProof/>
          <w:sz w:val="24"/>
          <w:szCs w:val="24"/>
        </w:rPr>
        <w:t xml:space="preserve">bullet point list </w:t>
      </w:r>
      <w:r w:rsidR="0003349E">
        <w:rPr>
          <w:rFonts w:ascii="Cambria" w:hAnsi="Cambria"/>
          <w:bCs/>
          <w:noProof/>
          <w:sz w:val="24"/>
          <w:szCs w:val="24"/>
        </w:rPr>
        <w:t>was</w:t>
      </w:r>
      <w:r w:rsidR="00241322">
        <w:rPr>
          <w:rFonts w:ascii="Cambria" w:hAnsi="Cambria"/>
          <w:bCs/>
          <w:noProof/>
          <w:sz w:val="24"/>
          <w:szCs w:val="24"/>
        </w:rPr>
        <w:t xml:space="preserve"> </w:t>
      </w:r>
      <w:r w:rsidR="00AB1C88">
        <w:rPr>
          <w:rFonts w:ascii="Cambria" w:hAnsi="Cambria"/>
          <w:bCs/>
          <w:noProof/>
          <w:sz w:val="24"/>
          <w:szCs w:val="24"/>
        </w:rPr>
        <w:t xml:space="preserve">an exhaustive list or would there be </w:t>
      </w:r>
      <w:r w:rsidR="00590AB5">
        <w:rPr>
          <w:rFonts w:ascii="Cambria" w:hAnsi="Cambria"/>
          <w:bCs/>
          <w:noProof/>
          <w:sz w:val="24"/>
          <w:szCs w:val="24"/>
        </w:rPr>
        <w:t xml:space="preserve">consideration made per manse? CA </w:t>
      </w:r>
      <w:r w:rsidR="005B727F">
        <w:rPr>
          <w:rFonts w:ascii="Cambria" w:hAnsi="Cambria"/>
          <w:bCs/>
          <w:noProof/>
          <w:sz w:val="24"/>
          <w:szCs w:val="24"/>
        </w:rPr>
        <w:t xml:space="preserve">accepted that not all manses were </w:t>
      </w:r>
      <w:r w:rsidR="006B05B9">
        <w:rPr>
          <w:rFonts w:ascii="Cambria" w:hAnsi="Cambria"/>
          <w:bCs/>
          <w:noProof/>
          <w:sz w:val="24"/>
          <w:szCs w:val="24"/>
        </w:rPr>
        <w:t xml:space="preserve">up to the presnt standard but that certain things, like </w:t>
      </w:r>
      <w:r w:rsidR="00BE7D05">
        <w:rPr>
          <w:rFonts w:ascii="Cambria" w:hAnsi="Cambria"/>
          <w:bCs/>
          <w:noProof/>
          <w:sz w:val="24"/>
          <w:szCs w:val="24"/>
        </w:rPr>
        <w:t>security locks and alarms were necessary along with various detectors</w:t>
      </w:r>
      <w:r w:rsidR="00DA156A">
        <w:rPr>
          <w:rFonts w:ascii="Cambria" w:hAnsi="Cambria"/>
          <w:bCs/>
          <w:noProof/>
          <w:sz w:val="24"/>
          <w:szCs w:val="24"/>
        </w:rPr>
        <w:t xml:space="preserve">. </w:t>
      </w:r>
      <w:r w:rsidR="000F7728">
        <w:rPr>
          <w:rFonts w:ascii="Cambria" w:hAnsi="Cambria"/>
          <w:bCs/>
          <w:noProof/>
          <w:sz w:val="24"/>
          <w:szCs w:val="24"/>
        </w:rPr>
        <w:t>If a new manse is bought now</w:t>
      </w:r>
      <w:r w:rsidR="0003349E">
        <w:rPr>
          <w:rFonts w:ascii="Cambria" w:hAnsi="Cambria"/>
          <w:bCs/>
          <w:noProof/>
          <w:sz w:val="24"/>
          <w:szCs w:val="24"/>
        </w:rPr>
        <w:t>,</w:t>
      </w:r>
      <w:r w:rsidR="000F7728">
        <w:rPr>
          <w:rFonts w:ascii="Cambria" w:hAnsi="Cambria"/>
          <w:bCs/>
          <w:noProof/>
          <w:sz w:val="24"/>
          <w:szCs w:val="24"/>
        </w:rPr>
        <w:t xml:space="preserve"> the points identified will be </w:t>
      </w:r>
      <w:r w:rsidR="00090E82">
        <w:rPr>
          <w:rFonts w:ascii="Cambria" w:hAnsi="Cambria"/>
          <w:bCs/>
          <w:noProof/>
          <w:sz w:val="24"/>
          <w:szCs w:val="24"/>
        </w:rPr>
        <w:t>taken into account.</w:t>
      </w:r>
      <w:r w:rsidR="00901639">
        <w:rPr>
          <w:rFonts w:ascii="Cambria" w:hAnsi="Cambria"/>
          <w:bCs/>
          <w:noProof/>
          <w:sz w:val="24"/>
          <w:szCs w:val="24"/>
        </w:rPr>
        <w:t xml:space="preserve"> We would try </w:t>
      </w:r>
      <w:r w:rsidR="0047604D">
        <w:rPr>
          <w:rFonts w:ascii="Cambria" w:hAnsi="Cambria"/>
          <w:bCs/>
          <w:noProof/>
          <w:sz w:val="24"/>
          <w:szCs w:val="24"/>
        </w:rPr>
        <w:t>and avoid a large outlay if a better option could be bought that fulfilled the criteria.</w:t>
      </w:r>
    </w:p>
    <w:p w14:paraId="1FE9B076" w14:textId="18377F3A" w:rsidR="00131332" w:rsidRPr="003B5AD8" w:rsidRDefault="003B5AD8" w:rsidP="002C2513">
      <w:pPr>
        <w:spacing w:after="0" w:line="240" w:lineRule="auto"/>
        <w:rPr>
          <w:rFonts w:ascii="Cambria" w:hAnsi="Cambria"/>
          <w:bCs/>
          <w:noProof/>
          <w:sz w:val="24"/>
          <w:szCs w:val="24"/>
        </w:rPr>
      </w:pPr>
      <w:r w:rsidRPr="003B5AD8">
        <w:rPr>
          <w:rFonts w:ascii="Cambria" w:hAnsi="Cambria"/>
          <w:bCs/>
          <w:noProof/>
          <w:sz w:val="24"/>
          <w:szCs w:val="24"/>
        </w:rPr>
        <w:t xml:space="preserve">This was approved </w:t>
      </w:r>
    </w:p>
    <w:p w14:paraId="5D3A0A57" w14:textId="77777777" w:rsidR="003B5AD8" w:rsidRPr="008B413E" w:rsidRDefault="003B5AD8" w:rsidP="002C2513">
      <w:pPr>
        <w:spacing w:after="0" w:line="240" w:lineRule="auto"/>
        <w:rPr>
          <w:rFonts w:ascii="Cambria" w:hAnsi="Cambria"/>
          <w:b/>
          <w:noProof/>
          <w:sz w:val="24"/>
          <w:szCs w:val="24"/>
        </w:rPr>
      </w:pPr>
    </w:p>
    <w:p w14:paraId="20E6BD43" w14:textId="7B623936" w:rsidR="00302720" w:rsidRDefault="0007484D" w:rsidP="00FD2461">
      <w:pPr>
        <w:pStyle w:val="ListParagraph"/>
        <w:numPr>
          <w:ilvl w:val="0"/>
          <w:numId w:val="2"/>
        </w:numPr>
        <w:ind w:left="0"/>
        <w:rPr>
          <w:rFonts w:ascii="Cambria" w:hAnsi="Cambria"/>
          <w:b/>
          <w:noProof/>
          <w:sz w:val="24"/>
          <w:szCs w:val="24"/>
          <w:u w:val="single"/>
        </w:rPr>
      </w:pPr>
      <w:r>
        <w:rPr>
          <w:rFonts w:ascii="Cambria" w:hAnsi="Cambria"/>
          <w:b/>
          <w:noProof/>
          <w:sz w:val="24"/>
          <w:szCs w:val="24"/>
          <w:u w:val="single"/>
        </w:rPr>
        <w:t>Rivertown</w:t>
      </w:r>
      <w:r w:rsidR="002B4382">
        <w:rPr>
          <w:rFonts w:ascii="Cambria" w:hAnsi="Cambria"/>
          <w:b/>
          <w:noProof/>
          <w:sz w:val="24"/>
          <w:szCs w:val="24"/>
          <w:u w:val="single"/>
        </w:rPr>
        <w:t xml:space="preserve"> presentation</w:t>
      </w:r>
    </w:p>
    <w:p w14:paraId="4DE230FC" w14:textId="0BDC95B5" w:rsidR="002F3A0F" w:rsidRDefault="00A52495" w:rsidP="007C65D2">
      <w:pPr>
        <w:pStyle w:val="ListParagraph"/>
        <w:ind w:left="0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>Rivertown had been given a Community Award at General Assembly in the summer.</w:t>
      </w:r>
      <w:r w:rsidR="007C65D2">
        <w:rPr>
          <w:rFonts w:ascii="Cambria" w:hAnsi="Cambria"/>
          <w:noProof/>
          <w:sz w:val="24"/>
          <w:szCs w:val="24"/>
        </w:rPr>
        <w:t xml:space="preserve"> A video was shown </w:t>
      </w:r>
      <w:r w:rsidR="00E3436D">
        <w:rPr>
          <w:rFonts w:ascii="Cambria" w:hAnsi="Cambria"/>
          <w:noProof/>
          <w:sz w:val="24"/>
          <w:szCs w:val="24"/>
        </w:rPr>
        <w:t xml:space="preserve">from their entry into the competition. </w:t>
      </w:r>
      <w:r w:rsidR="009257D2">
        <w:rPr>
          <w:rFonts w:ascii="Cambria" w:hAnsi="Cambria"/>
          <w:noProof/>
          <w:sz w:val="24"/>
          <w:szCs w:val="24"/>
        </w:rPr>
        <w:t>CA expanded on his role in the Rivertown Project</w:t>
      </w:r>
      <w:r w:rsidR="001D5577">
        <w:rPr>
          <w:rFonts w:ascii="Cambria" w:hAnsi="Cambria"/>
          <w:noProof/>
          <w:sz w:val="24"/>
          <w:szCs w:val="24"/>
        </w:rPr>
        <w:t xml:space="preserve"> ‘Hope on the High Street’</w:t>
      </w:r>
      <w:r w:rsidR="00566BD0">
        <w:rPr>
          <w:rFonts w:ascii="Cambria" w:hAnsi="Cambria"/>
          <w:noProof/>
          <w:sz w:val="24"/>
          <w:szCs w:val="24"/>
        </w:rPr>
        <w:t xml:space="preserve"> as Project Manager. </w:t>
      </w:r>
      <w:r w:rsidR="00607237">
        <w:rPr>
          <w:rFonts w:ascii="Cambria" w:hAnsi="Cambria"/>
          <w:noProof/>
          <w:sz w:val="24"/>
          <w:szCs w:val="24"/>
        </w:rPr>
        <w:t>Sheila Kavanagh</w:t>
      </w:r>
      <w:r w:rsidR="00C24972">
        <w:rPr>
          <w:rFonts w:ascii="Cambria" w:hAnsi="Cambria"/>
          <w:noProof/>
          <w:sz w:val="24"/>
          <w:szCs w:val="24"/>
        </w:rPr>
        <w:t xml:space="preserve"> (SK) </w:t>
      </w:r>
      <w:r w:rsidR="00607237">
        <w:rPr>
          <w:rFonts w:ascii="Cambria" w:hAnsi="Cambria"/>
          <w:noProof/>
          <w:sz w:val="24"/>
          <w:szCs w:val="24"/>
        </w:rPr>
        <w:t xml:space="preserve">, Church Secretary at Rivertown then </w:t>
      </w:r>
      <w:r w:rsidR="00943D41">
        <w:rPr>
          <w:rFonts w:ascii="Cambria" w:hAnsi="Cambria"/>
          <w:noProof/>
          <w:sz w:val="24"/>
          <w:szCs w:val="24"/>
        </w:rPr>
        <w:t>explained more</w:t>
      </w:r>
      <w:r w:rsidR="00607237">
        <w:rPr>
          <w:rFonts w:ascii="Cambria" w:hAnsi="Cambria"/>
          <w:noProof/>
          <w:sz w:val="24"/>
          <w:szCs w:val="24"/>
        </w:rPr>
        <w:t xml:space="preserve"> about the project.</w:t>
      </w:r>
      <w:r w:rsidR="00714019">
        <w:rPr>
          <w:rFonts w:ascii="Cambria" w:hAnsi="Cambria"/>
          <w:noProof/>
          <w:sz w:val="24"/>
          <w:szCs w:val="24"/>
        </w:rPr>
        <w:t xml:space="preserve"> She explained how the project </w:t>
      </w:r>
      <w:r w:rsidR="008341F5">
        <w:rPr>
          <w:rFonts w:ascii="Cambria" w:hAnsi="Cambria"/>
          <w:noProof/>
          <w:sz w:val="24"/>
          <w:szCs w:val="24"/>
        </w:rPr>
        <w:t xml:space="preserve">was initiated and exactly what the changes to the building would </w:t>
      </w:r>
      <w:r w:rsidR="00E26A79">
        <w:rPr>
          <w:rFonts w:ascii="Cambria" w:hAnsi="Cambria"/>
          <w:noProof/>
          <w:sz w:val="24"/>
          <w:szCs w:val="24"/>
        </w:rPr>
        <w:t>do to help their mission wih the community.</w:t>
      </w:r>
      <w:r w:rsidR="00E15263">
        <w:rPr>
          <w:rFonts w:ascii="Cambria" w:hAnsi="Cambria"/>
          <w:noProof/>
          <w:sz w:val="24"/>
          <w:szCs w:val="24"/>
        </w:rPr>
        <w:t xml:space="preserve"> She </w:t>
      </w:r>
      <w:r w:rsidR="00D20FBC">
        <w:rPr>
          <w:rFonts w:ascii="Cambria" w:hAnsi="Cambria"/>
          <w:noProof/>
          <w:sz w:val="24"/>
          <w:szCs w:val="24"/>
        </w:rPr>
        <w:t>added</w:t>
      </w:r>
      <w:r w:rsidR="00E15263">
        <w:rPr>
          <w:rFonts w:ascii="Cambria" w:hAnsi="Cambria"/>
          <w:noProof/>
          <w:sz w:val="24"/>
          <w:szCs w:val="24"/>
        </w:rPr>
        <w:t xml:space="preserve"> that the Local Council was involved and also the Welsh Government</w:t>
      </w:r>
      <w:r w:rsidR="00A44C50">
        <w:rPr>
          <w:rFonts w:ascii="Cambria" w:hAnsi="Cambria"/>
          <w:noProof/>
          <w:sz w:val="24"/>
          <w:szCs w:val="24"/>
        </w:rPr>
        <w:t xml:space="preserve"> but the involvement of the Synod is key</w:t>
      </w:r>
      <w:r w:rsidR="00E15263">
        <w:rPr>
          <w:rFonts w:ascii="Cambria" w:hAnsi="Cambria"/>
          <w:noProof/>
          <w:sz w:val="24"/>
          <w:szCs w:val="24"/>
        </w:rPr>
        <w:t xml:space="preserve">. </w:t>
      </w:r>
      <w:r w:rsidR="00FF5697">
        <w:rPr>
          <w:rFonts w:ascii="Cambria" w:hAnsi="Cambria"/>
          <w:noProof/>
          <w:sz w:val="24"/>
          <w:szCs w:val="24"/>
        </w:rPr>
        <w:t>It has been renamed the Lightship Project.</w:t>
      </w:r>
      <w:r w:rsidR="002921C8">
        <w:rPr>
          <w:rFonts w:ascii="Cambria" w:hAnsi="Cambria"/>
          <w:noProof/>
          <w:sz w:val="24"/>
          <w:szCs w:val="24"/>
        </w:rPr>
        <w:t xml:space="preserve"> </w:t>
      </w:r>
      <w:r w:rsidR="00CE5955">
        <w:rPr>
          <w:rFonts w:ascii="Cambria" w:hAnsi="Cambria"/>
          <w:noProof/>
          <w:sz w:val="24"/>
          <w:szCs w:val="24"/>
        </w:rPr>
        <w:t>Initially</w:t>
      </w:r>
      <w:r w:rsidR="002921C8">
        <w:rPr>
          <w:rFonts w:ascii="Cambria" w:hAnsi="Cambria"/>
          <w:noProof/>
          <w:sz w:val="24"/>
          <w:szCs w:val="24"/>
        </w:rPr>
        <w:t xml:space="preserve"> a questionnaire had been sent out to the community asking what they would like to see done with the building. </w:t>
      </w:r>
      <w:r w:rsidR="001A40DE">
        <w:rPr>
          <w:rFonts w:ascii="Cambria" w:hAnsi="Cambria"/>
          <w:noProof/>
          <w:sz w:val="24"/>
          <w:szCs w:val="24"/>
        </w:rPr>
        <w:t>As the local community had lost their only community hall</w:t>
      </w:r>
      <w:r w:rsidR="00CE5955">
        <w:rPr>
          <w:rFonts w:ascii="Cambria" w:hAnsi="Cambria"/>
          <w:noProof/>
          <w:sz w:val="24"/>
          <w:szCs w:val="24"/>
        </w:rPr>
        <w:t>,</w:t>
      </w:r>
      <w:r w:rsidR="001A40DE">
        <w:rPr>
          <w:rFonts w:ascii="Cambria" w:hAnsi="Cambria"/>
          <w:noProof/>
          <w:sz w:val="24"/>
          <w:szCs w:val="24"/>
        </w:rPr>
        <w:t xml:space="preserve"> this building will be able to </w:t>
      </w:r>
      <w:r w:rsidR="005072F1">
        <w:rPr>
          <w:rFonts w:ascii="Cambria" w:hAnsi="Cambria"/>
          <w:noProof/>
          <w:sz w:val="24"/>
          <w:szCs w:val="24"/>
        </w:rPr>
        <w:t xml:space="preserve">fill that gap for lots of groups. </w:t>
      </w:r>
      <w:r w:rsidR="00D744DF">
        <w:rPr>
          <w:rFonts w:ascii="Cambria" w:hAnsi="Cambria"/>
          <w:noProof/>
          <w:sz w:val="24"/>
          <w:szCs w:val="24"/>
        </w:rPr>
        <w:t xml:space="preserve">MP asked her </w:t>
      </w:r>
      <w:r w:rsidR="00B10BD2">
        <w:rPr>
          <w:rFonts w:ascii="Cambria" w:hAnsi="Cambria"/>
          <w:noProof/>
          <w:sz w:val="24"/>
          <w:szCs w:val="24"/>
        </w:rPr>
        <w:t>what advi</w:t>
      </w:r>
      <w:r w:rsidR="00CE5955">
        <w:rPr>
          <w:rFonts w:ascii="Cambria" w:hAnsi="Cambria"/>
          <w:noProof/>
          <w:sz w:val="24"/>
          <w:szCs w:val="24"/>
        </w:rPr>
        <w:t>c</w:t>
      </w:r>
      <w:r w:rsidR="00B10BD2">
        <w:rPr>
          <w:rFonts w:ascii="Cambria" w:hAnsi="Cambria"/>
          <w:noProof/>
          <w:sz w:val="24"/>
          <w:szCs w:val="24"/>
        </w:rPr>
        <w:t xml:space="preserve">e she would give to another church looking to start a project like this? </w:t>
      </w:r>
      <w:r w:rsidR="00CE5955">
        <w:rPr>
          <w:rFonts w:ascii="Cambria" w:hAnsi="Cambria"/>
          <w:noProof/>
          <w:sz w:val="24"/>
          <w:szCs w:val="24"/>
        </w:rPr>
        <w:t xml:space="preserve">SK replied </w:t>
      </w:r>
      <w:r w:rsidR="00C24972">
        <w:rPr>
          <w:rFonts w:ascii="Cambria" w:hAnsi="Cambria"/>
          <w:noProof/>
          <w:sz w:val="24"/>
          <w:szCs w:val="24"/>
        </w:rPr>
        <w:t>that t</w:t>
      </w:r>
      <w:r w:rsidR="00945528">
        <w:rPr>
          <w:rFonts w:ascii="Cambria" w:hAnsi="Cambria"/>
          <w:noProof/>
          <w:sz w:val="24"/>
          <w:szCs w:val="24"/>
        </w:rPr>
        <w:t>he church had prayed for a vision that had been growing in the church.</w:t>
      </w:r>
      <w:r w:rsidR="000779D8">
        <w:rPr>
          <w:rFonts w:ascii="Cambria" w:hAnsi="Cambria"/>
          <w:noProof/>
          <w:sz w:val="24"/>
          <w:szCs w:val="24"/>
        </w:rPr>
        <w:t xml:space="preserve"> </w:t>
      </w:r>
      <w:r w:rsidR="00C24972">
        <w:rPr>
          <w:rFonts w:ascii="Cambria" w:hAnsi="Cambria"/>
          <w:noProof/>
          <w:sz w:val="24"/>
          <w:szCs w:val="24"/>
        </w:rPr>
        <w:t>It was best t</w:t>
      </w:r>
      <w:r w:rsidR="000779D8">
        <w:rPr>
          <w:rFonts w:ascii="Cambria" w:hAnsi="Cambria"/>
          <w:noProof/>
          <w:sz w:val="24"/>
          <w:szCs w:val="24"/>
        </w:rPr>
        <w:t>o be realistic about the church</w:t>
      </w:r>
      <w:r w:rsidR="00904CD1">
        <w:rPr>
          <w:rFonts w:ascii="Cambria" w:hAnsi="Cambria"/>
          <w:noProof/>
          <w:sz w:val="24"/>
          <w:szCs w:val="24"/>
        </w:rPr>
        <w:t>,</w:t>
      </w:r>
      <w:r w:rsidR="000779D8">
        <w:rPr>
          <w:rFonts w:ascii="Cambria" w:hAnsi="Cambria"/>
          <w:noProof/>
          <w:sz w:val="24"/>
          <w:szCs w:val="24"/>
        </w:rPr>
        <w:t xml:space="preserve"> where it is placed</w:t>
      </w:r>
      <w:r w:rsidR="00904CD1">
        <w:rPr>
          <w:rFonts w:ascii="Cambria" w:hAnsi="Cambria"/>
          <w:noProof/>
          <w:sz w:val="24"/>
          <w:szCs w:val="24"/>
        </w:rPr>
        <w:t xml:space="preserve"> and what the community needs. If it is the right thing in the right place then it will work.</w:t>
      </w:r>
      <w:r w:rsidR="0037427C">
        <w:rPr>
          <w:rFonts w:ascii="Cambria" w:hAnsi="Cambria"/>
          <w:noProof/>
          <w:sz w:val="24"/>
          <w:szCs w:val="24"/>
        </w:rPr>
        <w:t xml:space="preserve"> </w:t>
      </w:r>
      <w:r w:rsidR="0014174E">
        <w:rPr>
          <w:rFonts w:ascii="Cambria" w:hAnsi="Cambria"/>
          <w:noProof/>
          <w:sz w:val="24"/>
          <w:szCs w:val="24"/>
        </w:rPr>
        <w:t>Joel Sainsbury</w:t>
      </w:r>
      <w:r w:rsidR="00355C14">
        <w:rPr>
          <w:rFonts w:ascii="Cambria" w:hAnsi="Cambria"/>
          <w:noProof/>
          <w:sz w:val="24"/>
          <w:szCs w:val="24"/>
        </w:rPr>
        <w:t xml:space="preserve"> (JS)</w:t>
      </w:r>
      <w:r w:rsidR="0014174E">
        <w:rPr>
          <w:rFonts w:ascii="Cambria" w:hAnsi="Cambria"/>
          <w:noProof/>
          <w:sz w:val="24"/>
          <w:szCs w:val="24"/>
        </w:rPr>
        <w:t xml:space="preserve">, </w:t>
      </w:r>
      <w:r w:rsidR="00B841DB">
        <w:rPr>
          <w:rFonts w:ascii="Cambria" w:hAnsi="Cambria"/>
          <w:noProof/>
          <w:sz w:val="24"/>
          <w:szCs w:val="24"/>
        </w:rPr>
        <w:t>a representative</w:t>
      </w:r>
      <w:r w:rsidR="006D53BD">
        <w:rPr>
          <w:rFonts w:ascii="Cambria" w:hAnsi="Cambria"/>
          <w:noProof/>
          <w:sz w:val="24"/>
          <w:szCs w:val="24"/>
        </w:rPr>
        <w:t xml:space="preserve"> of the </w:t>
      </w:r>
      <w:r w:rsidR="00DD71D8">
        <w:rPr>
          <w:rFonts w:ascii="Cambria" w:hAnsi="Cambria"/>
          <w:noProof/>
          <w:sz w:val="24"/>
          <w:szCs w:val="24"/>
        </w:rPr>
        <w:t>S</w:t>
      </w:r>
      <w:r w:rsidR="006D53BD">
        <w:rPr>
          <w:rFonts w:ascii="Cambria" w:hAnsi="Cambria"/>
          <w:noProof/>
          <w:sz w:val="24"/>
          <w:szCs w:val="24"/>
        </w:rPr>
        <w:t>ynod</w:t>
      </w:r>
      <w:r w:rsidR="00515F15">
        <w:rPr>
          <w:rFonts w:ascii="Cambria" w:hAnsi="Cambria"/>
          <w:noProof/>
          <w:sz w:val="24"/>
          <w:szCs w:val="24"/>
        </w:rPr>
        <w:t xml:space="preserve"> Trust</w:t>
      </w:r>
      <w:r w:rsidR="00DD71D8">
        <w:rPr>
          <w:rFonts w:ascii="Cambria" w:hAnsi="Cambria"/>
          <w:noProof/>
          <w:sz w:val="24"/>
          <w:szCs w:val="24"/>
        </w:rPr>
        <w:t xml:space="preserve">, </w:t>
      </w:r>
      <w:r w:rsidR="000F3D9F">
        <w:rPr>
          <w:rFonts w:ascii="Cambria" w:hAnsi="Cambria"/>
          <w:noProof/>
          <w:sz w:val="24"/>
          <w:szCs w:val="24"/>
        </w:rPr>
        <w:t xml:space="preserve">spoke next to say that he </w:t>
      </w:r>
      <w:r w:rsidR="00DD71D8">
        <w:rPr>
          <w:rFonts w:ascii="Cambria" w:hAnsi="Cambria"/>
          <w:noProof/>
          <w:sz w:val="24"/>
          <w:szCs w:val="24"/>
        </w:rPr>
        <w:t>was proud to be a supporter of this Project.</w:t>
      </w:r>
      <w:r w:rsidR="00995B47">
        <w:rPr>
          <w:rFonts w:ascii="Cambria" w:hAnsi="Cambria"/>
          <w:noProof/>
          <w:sz w:val="24"/>
          <w:szCs w:val="24"/>
        </w:rPr>
        <w:t xml:space="preserve"> </w:t>
      </w:r>
      <w:r w:rsidR="00515F15">
        <w:rPr>
          <w:rFonts w:ascii="Cambria" w:hAnsi="Cambria"/>
          <w:noProof/>
          <w:sz w:val="24"/>
          <w:szCs w:val="24"/>
        </w:rPr>
        <w:t xml:space="preserve">He initially got involved when they applied for </w:t>
      </w:r>
      <w:r w:rsidR="00B45E85">
        <w:rPr>
          <w:rFonts w:ascii="Cambria" w:hAnsi="Cambria"/>
          <w:noProof/>
          <w:sz w:val="24"/>
          <w:szCs w:val="24"/>
        </w:rPr>
        <w:t xml:space="preserve">a Mission Development </w:t>
      </w:r>
      <w:r w:rsidR="00824D34">
        <w:rPr>
          <w:rFonts w:ascii="Cambria" w:hAnsi="Cambria"/>
          <w:noProof/>
          <w:sz w:val="24"/>
          <w:szCs w:val="24"/>
        </w:rPr>
        <w:t>Fu</w:t>
      </w:r>
      <w:r w:rsidR="00B45E85">
        <w:rPr>
          <w:rFonts w:ascii="Cambria" w:hAnsi="Cambria"/>
          <w:noProof/>
          <w:sz w:val="24"/>
          <w:szCs w:val="24"/>
        </w:rPr>
        <w:t xml:space="preserve">nd grant. </w:t>
      </w:r>
      <w:r w:rsidR="00E60E03">
        <w:rPr>
          <w:rFonts w:ascii="Cambria" w:hAnsi="Cambria"/>
          <w:noProof/>
          <w:sz w:val="24"/>
          <w:szCs w:val="24"/>
        </w:rPr>
        <w:t xml:space="preserve">This fund is available to churches and it can be </w:t>
      </w:r>
      <w:r w:rsidR="00D630DC">
        <w:rPr>
          <w:rFonts w:ascii="Cambria" w:hAnsi="Cambria"/>
          <w:noProof/>
          <w:sz w:val="24"/>
          <w:szCs w:val="24"/>
        </w:rPr>
        <w:t>dealt with quickly through the Synod’s Finance and Property Board which meets quarterly.</w:t>
      </w:r>
      <w:r w:rsidR="00E575BD">
        <w:rPr>
          <w:rFonts w:ascii="Cambria" w:hAnsi="Cambria"/>
          <w:noProof/>
          <w:sz w:val="24"/>
          <w:szCs w:val="24"/>
        </w:rPr>
        <w:t xml:space="preserve"> If you are interested then get in touch with one of the Synod Support Team.</w:t>
      </w:r>
    </w:p>
    <w:p w14:paraId="40A67C99" w14:textId="77777777" w:rsidR="008264D7" w:rsidRDefault="008264D7" w:rsidP="007C65D2">
      <w:pPr>
        <w:pStyle w:val="ListParagraph"/>
        <w:ind w:left="0"/>
        <w:rPr>
          <w:rFonts w:ascii="Cambria" w:hAnsi="Cambria"/>
          <w:noProof/>
          <w:sz w:val="24"/>
          <w:szCs w:val="24"/>
        </w:rPr>
      </w:pPr>
    </w:p>
    <w:p w14:paraId="75237C56" w14:textId="61DAA5BF" w:rsidR="008264D7" w:rsidRDefault="008264D7" w:rsidP="007C65D2">
      <w:pPr>
        <w:pStyle w:val="ListParagraph"/>
        <w:ind w:left="0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>M</w:t>
      </w:r>
      <w:r w:rsidR="003571AD">
        <w:rPr>
          <w:rFonts w:ascii="Cambria" w:hAnsi="Cambria"/>
          <w:noProof/>
          <w:sz w:val="24"/>
          <w:szCs w:val="24"/>
        </w:rPr>
        <w:t>P</w:t>
      </w:r>
      <w:r>
        <w:rPr>
          <w:rFonts w:ascii="Cambria" w:hAnsi="Cambria"/>
          <w:noProof/>
          <w:sz w:val="24"/>
          <w:szCs w:val="24"/>
        </w:rPr>
        <w:t xml:space="preserve"> asked for questions:</w:t>
      </w:r>
    </w:p>
    <w:p w14:paraId="36128E77" w14:textId="0ED4B9F6" w:rsidR="008264D7" w:rsidRDefault="007A7222" w:rsidP="007C65D2">
      <w:pPr>
        <w:pStyle w:val="ListParagraph"/>
        <w:ind w:left="0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 xml:space="preserve">Revd Dr Susan Durber asked if they were making sure that there </w:t>
      </w:r>
      <w:r w:rsidR="00016F53">
        <w:rPr>
          <w:rFonts w:ascii="Cambria" w:hAnsi="Cambria"/>
          <w:noProof/>
          <w:sz w:val="24"/>
          <w:szCs w:val="24"/>
        </w:rPr>
        <w:t xml:space="preserve">was enough money to ensure the project carried on, once up and running? </w:t>
      </w:r>
      <w:r w:rsidR="00702F81">
        <w:rPr>
          <w:rFonts w:ascii="Cambria" w:hAnsi="Cambria"/>
          <w:noProof/>
          <w:sz w:val="24"/>
          <w:szCs w:val="24"/>
        </w:rPr>
        <w:t>CA answered - There needs to be a capit</w:t>
      </w:r>
      <w:r w:rsidR="006D4472">
        <w:rPr>
          <w:rFonts w:ascii="Cambria" w:hAnsi="Cambria"/>
          <w:noProof/>
          <w:sz w:val="24"/>
          <w:szCs w:val="24"/>
        </w:rPr>
        <w:t xml:space="preserve">al </w:t>
      </w:r>
      <w:r w:rsidR="007E5D6F">
        <w:rPr>
          <w:rFonts w:ascii="Cambria" w:hAnsi="Cambria"/>
          <w:noProof/>
          <w:sz w:val="24"/>
          <w:szCs w:val="24"/>
        </w:rPr>
        <w:t>budget and a revenue budget</w:t>
      </w:r>
      <w:r w:rsidR="001C7BEB">
        <w:rPr>
          <w:rFonts w:ascii="Cambria" w:hAnsi="Cambria"/>
          <w:noProof/>
          <w:sz w:val="24"/>
          <w:szCs w:val="24"/>
        </w:rPr>
        <w:t xml:space="preserve"> based on the current chur</w:t>
      </w:r>
      <w:r w:rsidR="00ED7146">
        <w:rPr>
          <w:rFonts w:ascii="Cambria" w:hAnsi="Cambria"/>
          <w:noProof/>
          <w:sz w:val="24"/>
          <w:szCs w:val="24"/>
        </w:rPr>
        <w:t>c</w:t>
      </w:r>
      <w:r w:rsidR="001C7BEB">
        <w:rPr>
          <w:rFonts w:ascii="Cambria" w:hAnsi="Cambria"/>
          <w:noProof/>
          <w:sz w:val="24"/>
          <w:szCs w:val="24"/>
        </w:rPr>
        <w:t>h costs.</w:t>
      </w:r>
    </w:p>
    <w:p w14:paraId="012AF01C" w14:textId="77777777" w:rsidR="003571AD" w:rsidRDefault="003571AD" w:rsidP="007C65D2">
      <w:pPr>
        <w:pStyle w:val="ListParagraph"/>
        <w:ind w:left="0"/>
        <w:rPr>
          <w:rFonts w:ascii="Cambria" w:hAnsi="Cambria"/>
          <w:noProof/>
          <w:sz w:val="24"/>
          <w:szCs w:val="24"/>
        </w:rPr>
      </w:pPr>
    </w:p>
    <w:p w14:paraId="21B72143" w14:textId="063D6358" w:rsidR="003571AD" w:rsidRDefault="003571AD" w:rsidP="007C65D2">
      <w:pPr>
        <w:pStyle w:val="ListParagraph"/>
        <w:ind w:left="0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 xml:space="preserve">Revd Richard Gillion asked </w:t>
      </w:r>
      <w:r w:rsidR="002B2843">
        <w:rPr>
          <w:rFonts w:ascii="Cambria" w:hAnsi="Cambria"/>
          <w:noProof/>
          <w:sz w:val="24"/>
          <w:szCs w:val="24"/>
        </w:rPr>
        <w:t>about concerns for longevity, succession planning of personnel in the church.</w:t>
      </w:r>
      <w:r w:rsidR="00FA6F33">
        <w:rPr>
          <w:rFonts w:ascii="Cambria" w:hAnsi="Cambria"/>
          <w:noProof/>
          <w:sz w:val="24"/>
          <w:szCs w:val="24"/>
        </w:rPr>
        <w:t xml:space="preserve"> </w:t>
      </w:r>
      <w:r w:rsidR="00656FDC">
        <w:rPr>
          <w:rFonts w:ascii="Cambria" w:hAnsi="Cambria"/>
          <w:noProof/>
          <w:sz w:val="24"/>
          <w:szCs w:val="24"/>
        </w:rPr>
        <w:t>CA answered – As the Project moves along, if it is popular, then others will come on board</w:t>
      </w:r>
      <w:r w:rsidR="004920FA">
        <w:rPr>
          <w:rFonts w:ascii="Cambria" w:hAnsi="Cambria"/>
          <w:noProof/>
          <w:sz w:val="24"/>
          <w:szCs w:val="24"/>
        </w:rPr>
        <w:t xml:space="preserve">, ensuring </w:t>
      </w:r>
      <w:r w:rsidR="007C6071">
        <w:rPr>
          <w:rFonts w:ascii="Cambria" w:hAnsi="Cambria"/>
          <w:noProof/>
          <w:sz w:val="24"/>
          <w:szCs w:val="24"/>
        </w:rPr>
        <w:t>there will be longevity.</w:t>
      </w:r>
      <w:r w:rsidR="0094087C">
        <w:rPr>
          <w:rFonts w:ascii="Cambria" w:hAnsi="Cambria"/>
          <w:noProof/>
          <w:sz w:val="24"/>
          <w:szCs w:val="24"/>
        </w:rPr>
        <w:t xml:space="preserve"> It is </w:t>
      </w:r>
      <w:r w:rsidR="005E7091">
        <w:rPr>
          <w:rFonts w:ascii="Cambria" w:hAnsi="Cambria"/>
          <w:noProof/>
          <w:sz w:val="24"/>
          <w:szCs w:val="24"/>
        </w:rPr>
        <w:t xml:space="preserve">known that churches that engage in these sort of projects do grow their membership </w:t>
      </w:r>
      <w:r w:rsidR="00B34ED3">
        <w:rPr>
          <w:rFonts w:ascii="Cambria" w:hAnsi="Cambria"/>
          <w:noProof/>
          <w:sz w:val="24"/>
          <w:szCs w:val="24"/>
        </w:rPr>
        <w:t xml:space="preserve">as enthusiasm grows. </w:t>
      </w:r>
    </w:p>
    <w:p w14:paraId="48691441" w14:textId="77777777" w:rsidR="000D4368" w:rsidRDefault="000D4368" w:rsidP="007C65D2">
      <w:pPr>
        <w:pStyle w:val="ListParagraph"/>
        <w:ind w:left="0"/>
        <w:rPr>
          <w:rFonts w:ascii="Cambria" w:hAnsi="Cambria"/>
          <w:noProof/>
          <w:sz w:val="24"/>
          <w:szCs w:val="24"/>
        </w:rPr>
      </w:pPr>
    </w:p>
    <w:p w14:paraId="27551F10" w14:textId="66F33EED" w:rsidR="000D4368" w:rsidRDefault="000D4368" w:rsidP="007C65D2">
      <w:pPr>
        <w:pStyle w:val="ListParagraph"/>
        <w:ind w:left="0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 xml:space="preserve">Diane Brain </w:t>
      </w:r>
      <w:r w:rsidR="00AF5F91">
        <w:rPr>
          <w:rFonts w:ascii="Cambria" w:hAnsi="Cambria"/>
          <w:noProof/>
          <w:sz w:val="24"/>
          <w:szCs w:val="24"/>
        </w:rPr>
        <w:t xml:space="preserve">commented that she </w:t>
      </w:r>
      <w:r w:rsidR="00AC4EF3">
        <w:rPr>
          <w:rFonts w:ascii="Cambria" w:hAnsi="Cambria"/>
          <w:noProof/>
          <w:sz w:val="24"/>
          <w:szCs w:val="24"/>
        </w:rPr>
        <w:t>had been running lunch clubs in Cwmbran church f</w:t>
      </w:r>
      <w:r w:rsidR="008D48BD">
        <w:rPr>
          <w:rFonts w:ascii="Cambria" w:hAnsi="Cambria"/>
          <w:noProof/>
          <w:sz w:val="24"/>
          <w:szCs w:val="24"/>
        </w:rPr>
        <w:t>o</w:t>
      </w:r>
      <w:r w:rsidR="00AC4EF3">
        <w:rPr>
          <w:rFonts w:ascii="Cambria" w:hAnsi="Cambria"/>
          <w:noProof/>
          <w:sz w:val="24"/>
          <w:szCs w:val="24"/>
        </w:rPr>
        <w:t xml:space="preserve">r  about 15 years and </w:t>
      </w:r>
      <w:r w:rsidR="00C56817">
        <w:rPr>
          <w:rFonts w:ascii="Cambria" w:hAnsi="Cambria"/>
          <w:noProof/>
          <w:sz w:val="24"/>
          <w:szCs w:val="24"/>
        </w:rPr>
        <w:t>is looking to start something for teenagers, so she will be interested in the funds from Synod to help with that project.</w:t>
      </w:r>
    </w:p>
    <w:p w14:paraId="5A1341DB" w14:textId="77777777" w:rsidR="00BB38E9" w:rsidRDefault="00BB38E9" w:rsidP="007C65D2">
      <w:pPr>
        <w:pStyle w:val="ListParagraph"/>
        <w:ind w:left="0"/>
        <w:rPr>
          <w:rFonts w:ascii="Cambria" w:hAnsi="Cambria"/>
          <w:noProof/>
          <w:sz w:val="24"/>
          <w:szCs w:val="24"/>
        </w:rPr>
      </w:pPr>
    </w:p>
    <w:p w14:paraId="32C2B09F" w14:textId="3DCC1AE5" w:rsidR="00BB38E9" w:rsidRDefault="00BB38E9" w:rsidP="007C65D2">
      <w:pPr>
        <w:pStyle w:val="ListParagraph"/>
        <w:ind w:left="0"/>
        <w:rPr>
          <w:rFonts w:ascii="Cambria" w:hAnsi="Cambria"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 xml:space="preserve">The meeting then </w:t>
      </w:r>
      <w:r w:rsidR="004C322D">
        <w:rPr>
          <w:rFonts w:ascii="Cambria" w:hAnsi="Cambria"/>
          <w:noProof/>
          <w:sz w:val="24"/>
          <w:szCs w:val="24"/>
        </w:rPr>
        <w:t>talked in small groups/breakout rooms about the two questions below:</w:t>
      </w:r>
    </w:p>
    <w:p w14:paraId="128435EE" w14:textId="77777777" w:rsidR="004C322D" w:rsidRDefault="004C322D" w:rsidP="007C65D2">
      <w:pPr>
        <w:pStyle w:val="ListParagraph"/>
        <w:ind w:left="0"/>
        <w:rPr>
          <w:rFonts w:ascii="Cambria" w:hAnsi="Cambria"/>
          <w:noProof/>
          <w:sz w:val="24"/>
          <w:szCs w:val="24"/>
        </w:rPr>
      </w:pPr>
    </w:p>
    <w:p w14:paraId="5C64CD7E" w14:textId="0FE48A98" w:rsidR="004C322D" w:rsidRPr="00D3001F" w:rsidRDefault="00D3001F" w:rsidP="00D3001F">
      <w:pPr>
        <w:pStyle w:val="ListParagraph"/>
        <w:numPr>
          <w:ilvl w:val="0"/>
          <w:numId w:val="9"/>
        </w:numPr>
        <w:rPr>
          <w:rFonts w:ascii="Cambria" w:hAnsi="Cambria"/>
          <w:bCs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lastRenderedPageBreak/>
        <w:t>What local partnerships does your church already have and where are the opportunitues for new ones?</w:t>
      </w:r>
    </w:p>
    <w:p w14:paraId="67CF0F6F" w14:textId="0DFBD96B" w:rsidR="00D3001F" w:rsidRPr="001E04E7" w:rsidRDefault="001E04E7" w:rsidP="00D3001F">
      <w:pPr>
        <w:pStyle w:val="ListParagraph"/>
        <w:numPr>
          <w:ilvl w:val="0"/>
          <w:numId w:val="9"/>
        </w:numPr>
        <w:rPr>
          <w:rFonts w:ascii="Cambria" w:hAnsi="Cambria"/>
          <w:bCs/>
          <w:noProof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t>What is your mission in your local community and how might the Synod support you in that mission?</w:t>
      </w:r>
    </w:p>
    <w:p w14:paraId="194C4215" w14:textId="77777777" w:rsidR="003E5B57" w:rsidRDefault="003E5B57" w:rsidP="003E5B57">
      <w:pPr>
        <w:pStyle w:val="ListParagraph"/>
        <w:spacing w:line="240" w:lineRule="auto"/>
        <w:ind w:left="0"/>
        <w:rPr>
          <w:rFonts w:ascii="Cambria" w:hAnsi="Cambria"/>
          <w:b/>
          <w:noProof/>
          <w:sz w:val="24"/>
          <w:szCs w:val="24"/>
          <w:u w:val="single"/>
        </w:rPr>
      </w:pPr>
    </w:p>
    <w:p w14:paraId="0A9D3F12" w14:textId="54196438" w:rsidR="00011388" w:rsidRDefault="00163215" w:rsidP="000E794B">
      <w:pPr>
        <w:pStyle w:val="ListParagraph"/>
        <w:numPr>
          <w:ilvl w:val="0"/>
          <w:numId w:val="2"/>
        </w:numPr>
        <w:spacing w:line="240" w:lineRule="auto"/>
        <w:ind w:left="0"/>
        <w:rPr>
          <w:rFonts w:ascii="Cambria" w:hAnsi="Cambria"/>
          <w:b/>
          <w:noProof/>
          <w:sz w:val="24"/>
          <w:szCs w:val="24"/>
          <w:u w:val="single"/>
        </w:rPr>
      </w:pPr>
      <w:r>
        <w:rPr>
          <w:rFonts w:ascii="Cambria" w:hAnsi="Cambria"/>
          <w:b/>
          <w:noProof/>
          <w:sz w:val="24"/>
          <w:szCs w:val="24"/>
          <w:u w:val="single"/>
        </w:rPr>
        <w:t>Conversation starting coasters</w:t>
      </w:r>
    </w:p>
    <w:p w14:paraId="5F45BB02" w14:textId="232F4FFB" w:rsidR="000E794B" w:rsidRPr="00163215" w:rsidRDefault="00163215" w:rsidP="007737D7">
      <w:pPr>
        <w:pStyle w:val="ListParagraph"/>
        <w:ind w:left="0"/>
        <w:rPr>
          <w:rFonts w:ascii="Cambria" w:hAnsi="Cambria"/>
          <w:bCs/>
          <w:noProof/>
          <w:sz w:val="24"/>
          <w:szCs w:val="24"/>
        </w:rPr>
      </w:pPr>
      <w:r>
        <w:rPr>
          <w:rFonts w:ascii="Cambria" w:hAnsi="Cambria"/>
          <w:bCs/>
          <w:noProof/>
          <w:sz w:val="24"/>
          <w:szCs w:val="24"/>
        </w:rPr>
        <w:t xml:space="preserve">A video was shown about </w:t>
      </w:r>
      <w:r w:rsidR="00AD5F83">
        <w:rPr>
          <w:rFonts w:ascii="Cambria" w:hAnsi="Cambria"/>
          <w:bCs/>
          <w:noProof/>
          <w:sz w:val="24"/>
          <w:szCs w:val="24"/>
        </w:rPr>
        <w:t>Table Talk coasters which have a QR code on them that leads to a website of dail</w:t>
      </w:r>
      <w:r w:rsidR="0092522E">
        <w:rPr>
          <w:rFonts w:ascii="Cambria" w:hAnsi="Cambria"/>
          <w:bCs/>
          <w:noProof/>
          <w:sz w:val="24"/>
          <w:szCs w:val="24"/>
        </w:rPr>
        <w:t>y questions and other resources that would be useful for Café Church services or coffee mornings.</w:t>
      </w:r>
    </w:p>
    <w:p w14:paraId="38A401F8" w14:textId="77777777" w:rsidR="00011388" w:rsidRPr="00011388" w:rsidRDefault="00011388" w:rsidP="00011388">
      <w:pPr>
        <w:pStyle w:val="ListParagraph"/>
        <w:ind w:left="0"/>
        <w:rPr>
          <w:rFonts w:ascii="Cambria" w:hAnsi="Cambria"/>
          <w:b/>
          <w:noProof/>
          <w:sz w:val="24"/>
          <w:szCs w:val="24"/>
          <w:u w:val="single"/>
        </w:rPr>
      </w:pPr>
    </w:p>
    <w:p w14:paraId="1AFBF6FB" w14:textId="044E62DC" w:rsidR="000E794B" w:rsidRDefault="00463CA4" w:rsidP="00011388">
      <w:pPr>
        <w:pStyle w:val="ListParagraph"/>
        <w:numPr>
          <w:ilvl w:val="0"/>
          <w:numId w:val="2"/>
        </w:numPr>
        <w:ind w:left="0"/>
        <w:rPr>
          <w:rFonts w:ascii="Cambria" w:hAnsi="Cambria"/>
          <w:b/>
          <w:noProof/>
          <w:sz w:val="24"/>
          <w:szCs w:val="24"/>
          <w:u w:val="single"/>
        </w:rPr>
      </w:pPr>
      <w:r>
        <w:rPr>
          <w:rFonts w:ascii="Cambria" w:hAnsi="Cambria"/>
          <w:b/>
          <w:noProof/>
          <w:sz w:val="24"/>
          <w:szCs w:val="24"/>
          <w:u w:val="single"/>
        </w:rPr>
        <w:t>Youth presentation</w:t>
      </w:r>
    </w:p>
    <w:p w14:paraId="35A54693" w14:textId="047C2676" w:rsidR="002B4D6A" w:rsidRDefault="008D48BD" w:rsidP="00F741F1">
      <w:pPr>
        <w:pStyle w:val="ListParagraph"/>
        <w:ind w:left="0"/>
        <w:rPr>
          <w:rFonts w:ascii="Cambria" w:hAnsi="Cambria"/>
          <w:bCs/>
          <w:noProof/>
          <w:sz w:val="24"/>
          <w:szCs w:val="24"/>
        </w:rPr>
      </w:pPr>
      <w:r>
        <w:rPr>
          <w:rFonts w:ascii="Cambria" w:hAnsi="Cambria"/>
          <w:bCs/>
          <w:noProof/>
          <w:sz w:val="24"/>
          <w:szCs w:val="24"/>
        </w:rPr>
        <w:t>JH,</w:t>
      </w:r>
      <w:r w:rsidR="00463CA4">
        <w:rPr>
          <w:rFonts w:ascii="Cambria" w:hAnsi="Cambria"/>
          <w:bCs/>
          <w:noProof/>
          <w:sz w:val="24"/>
          <w:szCs w:val="24"/>
        </w:rPr>
        <w:t xml:space="preserve"> CYDO</w:t>
      </w:r>
      <w:r w:rsidR="00862819">
        <w:rPr>
          <w:rFonts w:ascii="Cambria" w:hAnsi="Cambria"/>
          <w:bCs/>
          <w:noProof/>
          <w:sz w:val="24"/>
          <w:szCs w:val="24"/>
        </w:rPr>
        <w:t xml:space="preserve"> and Leo Munnick from Canton Uniting Church </w:t>
      </w:r>
      <w:r w:rsidR="00C31CEB">
        <w:rPr>
          <w:rFonts w:ascii="Cambria" w:hAnsi="Cambria"/>
          <w:bCs/>
          <w:noProof/>
          <w:sz w:val="24"/>
          <w:szCs w:val="24"/>
        </w:rPr>
        <w:t>led the afternoon presentation for the youth of the Synod</w:t>
      </w:r>
      <w:r w:rsidR="00F870BE">
        <w:rPr>
          <w:rFonts w:ascii="Cambria" w:hAnsi="Cambria"/>
          <w:bCs/>
          <w:noProof/>
          <w:sz w:val="24"/>
          <w:szCs w:val="24"/>
        </w:rPr>
        <w:t>, along with Joanna Harris</w:t>
      </w:r>
      <w:r w:rsidR="001F1B97">
        <w:rPr>
          <w:rFonts w:ascii="Cambria" w:hAnsi="Cambria"/>
          <w:bCs/>
          <w:noProof/>
          <w:sz w:val="24"/>
          <w:szCs w:val="24"/>
        </w:rPr>
        <w:t>, a previous Moderator at Youth Assembly</w:t>
      </w:r>
      <w:r w:rsidR="002D6BEB">
        <w:rPr>
          <w:rFonts w:ascii="Cambria" w:hAnsi="Cambria"/>
          <w:bCs/>
          <w:noProof/>
          <w:sz w:val="24"/>
          <w:szCs w:val="24"/>
        </w:rPr>
        <w:t xml:space="preserve">. JH </w:t>
      </w:r>
      <w:r w:rsidR="003265F9">
        <w:rPr>
          <w:rFonts w:ascii="Cambria" w:hAnsi="Cambria"/>
          <w:bCs/>
          <w:noProof/>
          <w:sz w:val="24"/>
          <w:szCs w:val="24"/>
        </w:rPr>
        <w:t xml:space="preserve">reminded the meeting that </w:t>
      </w:r>
      <w:r w:rsidR="00C03646">
        <w:rPr>
          <w:rFonts w:ascii="Cambria" w:hAnsi="Cambria"/>
          <w:bCs/>
          <w:noProof/>
          <w:sz w:val="24"/>
          <w:szCs w:val="24"/>
        </w:rPr>
        <w:t>if your</w:t>
      </w:r>
      <w:r w:rsidR="003265F9">
        <w:rPr>
          <w:rFonts w:ascii="Cambria" w:hAnsi="Cambria"/>
          <w:bCs/>
          <w:noProof/>
          <w:sz w:val="24"/>
          <w:szCs w:val="24"/>
        </w:rPr>
        <w:t xml:space="preserve"> church </w:t>
      </w:r>
      <w:r w:rsidR="00C03646">
        <w:rPr>
          <w:rFonts w:ascii="Cambria" w:hAnsi="Cambria"/>
          <w:bCs/>
          <w:noProof/>
          <w:sz w:val="24"/>
          <w:szCs w:val="24"/>
        </w:rPr>
        <w:t xml:space="preserve">is friendly to children and youth </w:t>
      </w:r>
      <w:r w:rsidR="00D415C2">
        <w:rPr>
          <w:rFonts w:ascii="Cambria" w:hAnsi="Cambria"/>
          <w:bCs/>
          <w:noProof/>
          <w:sz w:val="24"/>
          <w:szCs w:val="24"/>
        </w:rPr>
        <w:t xml:space="preserve">and has a vision around them then </w:t>
      </w:r>
      <w:r w:rsidR="009558EF">
        <w:rPr>
          <w:rFonts w:ascii="Cambria" w:hAnsi="Cambria"/>
          <w:bCs/>
          <w:noProof/>
          <w:sz w:val="24"/>
          <w:szCs w:val="24"/>
        </w:rPr>
        <w:t xml:space="preserve">a church </w:t>
      </w:r>
      <w:r w:rsidR="003265F9">
        <w:rPr>
          <w:rFonts w:ascii="Cambria" w:hAnsi="Cambria"/>
          <w:bCs/>
          <w:noProof/>
          <w:sz w:val="24"/>
          <w:szCs w:val="24"/>
        </w:rPr>
        <w:t xml:space="preserve">can apply for the </w:t>
      </w:r>
      <w:r w:rsidR="009558EF">
        <w:rPr>
          <w:rFonts w:ascii="Cambria" w:hAnsi="Cambria"/>
          <w:bCs/>
          <w:noProof/>
          <w:sz w:val="24"/>
          <w:szCs w:val="24"/>
        </w:rPr>
        <w:t>Children &amp; Youth Friendly Award</w:t>
      </w:r>
      <w:r w:rsidR="00864546">
        <w:rPr>
          <w:rFonts w:ascii="Cambria" w:hAnsi="Cambria"/>
          <w:bCs/>
          <w:noProof/>
          <w:sz w:val="24"/>
          <w:szCs w:val="24"/>
        </w:rPr>
        <w:t xml:space="preserve"> that includes a plaque that is now available in Welsh as well as English. </w:t>
      </w:r>
      <w:r w:rsidR="00AB535F">
        <w:rPr>
          <w:rFonts w:ascii="Cambria" w:hAnsi="Cambria"/>
          <w:bCs/>
          <w:noProof/>
          <w:sz w:val="24"/>
          <w:szCs w:val="24"/>
        </w:rPr>
        <w:t xml:space="preserve">One of our churches has received one and two others are </w:t>
      </w:r>
      <w:r w:rsidR="0088588C">
        <w:rPr>
          <w:rFonts w:ascii="Cambria" w:hAnsi="Cambria"/>
          <w:bCs/>
          <w:noProof/>
          <w:sz w:val="24"/>
          <w:szCs w:val="24"/>
        </w:rPr>
        <w:t>in the process now.</w:t>
      </w:r>
    </w:p>
    <w:p w14:paraId="0697105F" w14:textId="13B1CAB6" w:rsidR="001F1B97" w:rsidRPr="00A91AF5" w:rsidRDefault="007E459E" w:rsidP="00F741F1">
      <w:pPr>
        <w:pStyle w:val="ListParagraph"/>
        <w:ind w:left="0"/>
        <w:rPr>
          <w:rFonts w:ascii="Cambria" w:hAnsi="Cambria"/>
          <w:bCs/>
          <w:noProof/>
          <w:sz w:val="24"/>
          <w:szCs w:val="24"/>
        </w:rPr>
      </w:pPr>
      <w:r>
        <w:rPr>
          <w:rFonts w:ascii="Cambria" w:hAnsi="Cambria"/>
          <w:bCs/>
          <w:noProof/>
          <w:sz w:val="24"/>
          <w:szCs w:val="24"/>
        </w:rPr>
        <w:t xml:space="preserve">Leo </w:t>
      </w:r>
      <w:r w:rsidR="00C205BF">
        <w:rPr>
          <w:rFonts w:ascii="Cambria" w:hAnsi="Cambria"/>
          <w:bCs/>
          <w:noProof/>
          <w:sz w:val="24"/>
          <w:szCs w:val="24"/>
        </w:rPr>
        <w:t xml:space="preserve">introduced himself and gave a presentation </w:t>
      </w:r>
      <w:r w:rsidR="00200A41">
        <w:rPr>
          <w:rFonts w:ascii="Cambria" w:hAnsi="Cambria"/>
          <w:bCs/>
          <w:noProof/>
          <w:sz w:val="24"/>
          <w:szCs w:val="24"/>
        </w:rPr>
        <w:t>based on</w:t>
      </w:r>
      <w:r w:rsidR="005A7BAC">
        <w:rPr>
          <w:rFonts w:ascii="Cambria" w:hAnsi="Cambria"/>
          <w:bCs/>
          <w:noProof/>
          <w:sz w:val="24"/>
          <w:szCs w:val="24"/>
        </w:rPr>
        <w:t xml:space="preserve"> a conversation starter</w:t>
      </w:r>
      <w:r w:rsidR="00200A41">
        <w:rPr>
          <w:rFonts w:ascii="Cambria" w:hAnsi="Cambria"/>
          <w:bCs/>
          <w:noProof/>
          <w:sz w:val="24"/>
          <w:szCs w:val="24"/>
        </w:rPr>
        <w:t xml:space="preserve"> “Where are </w:t>
      </w:r>
      <w:r w:rsidR="005A7BAC">
        <w:rPr>
          <w:rFonts w:ascii="Cambria" w:hAnsi="Cambria"/>
          <w:bCs/>
          <w:noProof/>
          <w:sz w:val="24"/>
          <w:szCs w:val="24"/>
        </w:rPr>
        <w:t>the</w:t>
      </w:r>
      <w:r w:rsidR="00200A41">
        <w:rPr>
          <w:rFonts w:ascii="Cambria" w:hAnsi="Cambria"/>
          <w:bCs/>
          <w:noProof/>
          <w:sz w:val="24"/>
          <w:szCs w:val="24"/>
        </w:rPr>
        <w:t xml:space="preserve"> children</w:t>
      </w:r>
      <w:r w:rsidR="005A7BAC">
        <w:rPr>
          <w:rFonts w:ascii="Cambria" w:hAnsi="Cambria"/>
          <w:bCs/>
          <w:noProof/>
          <w:sz w:val="24"/>
          <w:szCs w:val="24"/>
        </w:rPr>
        <w:t>?</w:t>
      </w:r>
      <w:r w:rsidR="00200A41">
        <w:rPr>
          <w:rFonts w:ascii="Cambria" w:hAnsi="Cambria"/>
          <w:bCs/>
          <w:noProof/>
          <w:sz w:val="24"/>
          <w:szCs w:val="24"/>
        </w:rPr>
        <w:t xml:space="preserve">” </w:t>
      </w:r>
      <w:r w:rsidR="00873303">
        <w:rPr>
          <w:rFonts w:ascii="Cambria" w:hAnsi="Cambria"/>
          <w:bCs/>
          <w:noProof/>
          <w:sz w:val="24"/>
          <w:szCs w:val="24"/>
        </w:rPr>
        <w:t>which led to a craft based activity and discussion</w:t>
      </w:r>
      <w:r w:rsidR="00E13ACC">
        <w:rPr>
          <w:rFonts w:ascii="Cambria" w:hAnsi="Cambria"/>
          <w:bCs/>
          <w:noProof/>
          <w:sz w:val="24"/>
          <w:szCs w:val="24"/>
        </w:rPr>
        <w:t>.</w:t>
      </w:r>
      <w:r w:rsidR="003369D0">
        <w:rPr>
          <w:rFonts w:ascii="Cambria" w:hAnsi="Cambria"/>
          <w:bCs/>
          <w:noProof/>
          <w:sz w:val="24"/>
          <w:szCs w:val="24"/>
        </w:rPr>
        <w:t xml:space="preserve"> </w:t>
      </w:r>
    </w:p>
    <w:p w14:paraId="0756DCFA" w14:textId="77777777" w:rsidR="007737D7" w:rsidRDefault="007737D7" w:rsidP="007737D7">
      <w:pPr>
        <w:pStyle w:val="ListParagraph"/>
        <w:ind w:left="0"/>
        <w:rPr>
          <w:rFonts w:ascii="Cambria" w:hAnsi="Cambria"/>
          <w:b/>
          <w:noProof/>
          <w:sz w:val="24"/>
          <w:szCs w:val="24"/>
          <w:u w:val="single"/>
        </w:rPr>
      </w:pPr>
    </w:p>
    <w:p w14:paraId="65813217" w14:textId="10D2D0F3" w:rsidR="007737D7" w:rsidRDefault="00BD087F" w:rsidP="007737D7">
      <w:pPr>
        <w:pStyle w:val="ListParagraph"/>
        <w:numPr>
          <w:ilvl w:val="0"/>
          <w:numId w:val="2"/>
        </w:numPr>
        <w:ind w:left="0"/>
        <w:rPr>
          <w:rFonts w:ascii="Cambria" w:hAnsi="Cambria"/>
          <w:b/>
          <w:noProof/>
          <w:sz w:val="24"/>
          <w:szCs w:val="24"/>
          <w:u w:val="single"/>
        </w:rPr>
      </w:pPr>
      <w:r>
        <w:rPr>
          <w:rFonts w:ascii="Cambria" w:hAnsi="Cambria"/>
          <w:b/>
          <w:noProof/>
          <w:sz w:val="24"/>
          <w:szCs w:val="24"/>
          <w:u w:val="single"/>
        </w:rPr>
        <w:t>Reports to Synod</w:t>
      </w:r>
    </w:p>
    <w:p w14:paraId="63356163" w14:textId="6F57B4F5" w:rsidR="00B05C78" w:rsidRDefault="00BD087F" w:rsidP="00B05C78">
      <w:pPr>
        <w:pStyle w:val="ListParagraph"/>
        <w:ind w:left="0"/>
        <w:rPr>
          <w:rFonts w:ascii="Cambria" w:hAnsi="Cambria"/>
          <w:bCs/>
          <w:noProof/>
          <w:sz w:val="24"/>
          <w:szCs w:val="24"/>
        </w:rPr>
      </w:pPr>
      <w:r>
        <w:rPr>
          <w:rFonts w:ascii="Cambria" w:hAnsi="Cambria"/>
          <w:bCs/>
          <w:noProof/>
          <w:sz w:val="24"/>
          <w:szCs w:val="24"/>
        </w:rPr>
        <w:t xml:space="preserve">MP reported that </w:t>
      </w:r>
      <w:r w:rsidR="0008706A">
        <w:rPr>
          <w:rFonts w:ascii="Cambria" w:hAnsi="Cambria"/>
          <w:bCs/>
          <w:noProof/>
          <w:sz w:val="24"/>
          <w:szCs w:val="24"/>
        </w:rPr>
        <w:t>there would only be 12 places for General Assembly next year,</w:t>
      </w:r>
      <w:r w:rsidR="007B559F">
        <w:rPr>
          <w:rFonts w:ascii="Cambria" w:hAnsi="Cambria"/>
          <w:bCs/>
          <w:noProof/>
          <w:sz w:val="24"/>
          <w:szCs w:val="24"/>
        </w:rPr>
        <w:t xml:space="preserve"> a</w:t>
      </w:r>
      <w:r w:rsidR="00A71E26">
        <w:rPr>
          <w:rFonts w:ascii="Cambria" w:hAnsi="Cambria"/>
          <w:bCs/>
          <w:noProof/>
          <w:sz w:val="24"/>
          <w:szCs w:val="24"/>
        </w:rPr>
        <w:t xml:space="preserve"> </w:t>
      </w:r>
      <w:r w:rsidR="007B559F">
        <w:rPr>
          <w:rFonts w:ascii="Cambria" w:hAnsi="Cambria"/>
          <w:bCs/>
          <w:noProof/>
          <w:sz w:val="24"/>
          <w:szCs w:val="24"/>
        </w:rPr>
        <w:t>reduction</w:t>
      </w:r>
      <w:r w:rsidR="00A71E26">
        <w:rPr>
          <w:rFonts w:ascii="Cambria" w:hAnsi="Cambria"/>
          <w:bCs/>
          <w:noProof/>
          <w:sz w:val="24"/>
          <w:szCs w:val="24"/>
        </w:rPr>
        <w:t xml:space="preserve"> from previous years,</w:t>
      </w:r>
      <w:r w:rsidR="0008706A">
        <w:rPr>
          <w:rFonts w:ascii="Cambria" w:hAnsi="Cambria"/>
          <w:bCs/>
          <w:noProof/>
          <w:sz w:val="24"/>
          <w:szCs w:val="24"/>
        </w:rPr>
        <w:t xml:space="preserve"> so to contact her if you </w:t>
      </w:r>
      <w:r w:rsidR="00A71E26">
        <w:rPr>
          <w:rFonts w:ascii="Cambria" w:hAnsi="Cambria"/>
          <w:bCs/>
          <w:noProof/>
          <w:sz w:val="24"/>
          <w:szCs w:val="24"/>
        </w:rPr>
        <w:t>have a</w:t>
      </w:r>
      <w:r w:rsidR="0008706A">
        <w:rPr>
          <w:rFonts w:ascii="Cambria" w:hAnsi="Cambria"/>
          <w:bCs/>
          <w:noProof/>
          <w:sz w:val="24"/>
          <w:szCs w:val="24"/>
        </w:rPr>
        <w:t xml:space="preserve"> wish to go. </w:t>
      </w:r>
      <w:r w:rsidR="00005F45">
        <w:rPr>
          <w:rFonts w:ascii="Cambria" w:hAnsi="Cambria"/>
          <w:bCs/>
          <w:noProof/>
          <w:sz w:val="24"/>
          <w:szCs w:val="24"/>
        </w:rPr>
        <w:t>The Synod could also make a nomination for Moderator of General Assembly 2027/2028</w:t>
      </w:r>
      <w:r w:rsidR="0071267D">
        <w:rPr>
          <w:rFonts w:ascii="Cambria" w:hAnsi="Cambria"/>
          <w:bCs/>
          <w:noProof/>
          <w:sz w:val="24"/>
          <w:szCs w:val="24"/>
        </w:rPr>
        <w:t xml:space="preserve">, who can be either a Lay or Ordained person. Please prayerfully consider and let Synod know. </w:t>
      </w:r>
      <w:r w:rsidR="00533BD1">
        <w:rPr>
          <w:rFonts w:ascii="Cambria" w:hAnsi="Cambria"/>
          <w:bCs/>
          <w:noProof/>
          <w:sz w:val="24"/>
          <w:szCs w:val="24"/>
        </w:rPr>
        <w:t xml:space="preserve">The forms are in the </w:t>
      </w:r>
      <w:r w:rsidR="00152E63">
        <w:rPr>
          <w:rFonts w:ascii="Cambria" w:hAnsi="Cambria"/>
          <w:bCs/>
          <w:noProof/>
          <w:sz w:val="24"/>
          <w:szCs w:val="24"/>
        </w:rPr>
        <w:t>S</w:t>
      </w:r>
      <w:r w:rsidR="00533BD1">
        <w:rPr>
          <w:rFonts w:ascii="Cambria" w:hAnsi="Cambria"/>
          <w:bCs/>
          <w:noProof/>
          <w:sz w:val="24"/>
          <w:szCs w:val="24"/>
        </w:rPr>
        <w:t xml:space="preserve">ynod </w:t>
      </w:r>
      <w:r w:rsidR="00152E63">
        <w:rPr>
          <w:rFonts w:ascii="Cambria" w:hAnsi="Cambria"/>
          <w:bCs/>
          <w:noProof/>
          <w:sz w:val="24"/>
          <w:szCs w:val="24"/>
        </w:rPr>
        <w:t xml:space="preserve">Meeting </w:t>
      </w:r>
      <w:r w:rsidR="00533BD1">
        <w:rPr>
          <w:rFonts w:ascii="Cambria" w:hAnsi="Cambria"/>
          <w:bCs/>
          <w:noProof/>
          <w:sz w:val="24"/>
          <w:szCs w:val="24"/>
        </w:rPr>
        <w:t>papers and any nomination would be taken to Spring Synod Meeting for a vote.</w:t>
      </w:r>
      <w:r w:rsidR="00FC2F14">
        <w:rPr>
          <w:rFonts w:ascii="Cambria" w:hAnsi="Cambria"/>
          <w:bCs/>
          <w:noProof/>
          <w:sz w:val="24"/>
          <w:szCs w:val="24"/>
        </w:rPr>
        <w:t xml:space="preserve"> </w:t>
      </w:r>
      <w:r w:rsidR="0008706A">
        <w:rPr>
          <w:rFonts w:ascii="Cambria" w:hAnsi="Cambria"/>
          <w:bCs/>
          <w:noProof/>
          <w:sz w:val="24"/>
          <w:szCs w:val="24"/>
        </w:rPr>
        <w:t xml:space="preserve">There were </w:t>
      </w:r>
      <w:r w:rsidR="00FC2F14">
        <w:rPr>
          <w:rFonts w:ascii="Cambria" w:hAnsi="Cambria"/>
          <w:bCs/>
          <w:noProof/>
          <w:sz w:val="24"/>
          <w:szCs w:val="24"/>
        </w:rPr>
        <w:t>two vacancies on committees – 1 on Mission &amp; Discipleship Board and 2 on Fin</w:t>
      </w:r>
      <w:r w:rsidR="0077227C">
        <w:rPr>
          <w:rFonts w:ascii="Cambria" w:hAnsi="Cambria"/>
          <w:bCs/>
          <w:noProof/>
          <w:sz w:val="24"/>
          <w:szCs w:val="24"/>
        </w:rPr>
        <w:t>a</w:t>
      </w:r>
      <w:r w:rsidR="00FC2F14">
        <w:rPr>
          <w:rFonts w:ascii="Cambria" w:hAnsi="Cambria"/>
          <w:bCs/>
          <w:noProof/>
          <w:sz w:val="24"/>
          <w:szCs w:val="24"/>
        </w:rPr>
        <w:t>nce &amp; Property Board.</w:t>
      </w:r>
      <w:r w:rsidR="0077227C">
        <w:rPr>
          <w:rFonts w:ascii="Cambria" w:hAnsi="Cambria"/>
          <w:bCs/>
          <w:noProof/>
          <w:sz w:val="24"/>
          <w:szCs w:val="24"/>
        </w:rPr>
        <w:t xml:space="preserve"> Please contact Synod office for more information.</w:t>
      </w:r>
    </w:p>
    <w:p w14:paraId="05BAC431" w14:textId="77777777" w:rsidR="00CB42B0" w:rsidRPr="00B05C78" w:rsidRDefault="00CB42B0" w:rsidP="00B05C78">
      <w:pPr>
        <w:pStyle w:val="ListParagraph"/>
        <w:ind w:left="0"/>
        <w:rPr>
          <w:rFonts w:ascii="Cambria" w:hAnsi="Cambria"/>
          <w:bCs/>
          <w:noProof/>
          <w:sz w:val="24"/>
          <w:szCs w:val="24"/>
        </w:rPr>
      </w:pPr>
    </w:p>
    <w:p w14:paraId="18BB62B1" w14:textId="77777777" w:rsidR="00D95427" w:rsidRDefault="00B05C78" w:rsidP="00D93EC3">
      <w:pPr>
        <w:pStyle w:val="ListParagraph"/>
        <w:numPr>
          <w:ilvl w:val="0"/>
          <w:numId w:val="2"/>
        </w:numPr>
        <w:ind w:left="0"/>
        <w:rPr>
          <w:rFonts w:ascii="Cambria" w:hAnsi="Cambria"/>
          <w:b/>
          <w:noProof/>
          <w:sz w:val="24"/>
          <w:szCs w:val="24"/>
          <w:u w:val="single"/>
        </w:rPr>
      </w:pPr>
      <w:r>
        <w:rPr>
          <w:rFonts w:ascii="Cambria" w:hAnsi="Cambria"/>
          <w:b/>
          <w:noProof/>
          <w:sz w:val="24"/>
          <w:szCs w:val="24"/>
          <w:u w:val="single"/>
        </w:rPr>
        <w:t>Closing devotions</w:t>
      </w:r>
    </w:p>
    <w:p w14:paraId="2EB0048E" w14:textId="65F37F59" w:rsidR="00D95427" w:rsidRDefault="004D024C" w:rsidP="00D95427">
      <w:pPr>
        <w:pStyle w:val="ListParagraph"/>
        <w:ind w:left="0"/>
        <w:rPr>
          <w:rFonts w:ascii="Cambria" w:hAnsi="Cambria"/>
          <w:bCs/>
          <w:noProof/>
          <w:sz w:val="24"/>
          <w:szCs w:val="24"/>
        </w:rPr>
      </w:pPr>
      <w:r>
        <w:rPr>
          <w:rFonts w:ascii="Cambria" w:hAnsi="Cambria"/>
          <w:bCs/>
          <w:noProof/>
          <w:sz w:val="24"/>
          <w:szCs w:val="24"/>
        </w:rPr>
        <w:t>Leo and Joanna</w:t>
      </w:r>
      <w:r w:rsidR="00927A82">
        <w:rPr>
          <w:rFonts w:ascii="Cambria" w:hAnsi="Cambria"/>
          <w:bCs/>
          <w:noProof/>
          <w:sz w:val="24"/>
          <w:szCs w:val="24"/>
        </w:rPr>
        <w:t xml:space="preserve"> led the closing worship</w:t>
      </w:r>
    </w:p>
    <w:p w14:paraId="2EF815D7" w14:textId="77777777" w:rsidR="00D95427" w:rsidRPr="00D95427" w:rsidRDefault="00D95427" w:rsidP="00D95427">
      <w:pPr>
        <w:pStyle w:val="ListParagraph"/>
        <w:ind w:left="0"/>
        <w:rPr>
          <w:rFonts w:ascii="Cambria" w:hAnsi="Cambria"/>
          <w:bCs/>
          <w:noProof/>
          <w:sz w:val="24"/>
          <w:szCs w:val="24"/>
        </w:rPr>
      </w:pPr>
    </w:p>
    <w:p w14:paraId="2CE53C17" w14:textId="67C5EA07" w:rsidR="00D93EC3" w:rsidRPr="00D95427" w:rsidRDefault="00D93EC3" w:rsidP="00D95427">
      <w:pPr>
        <w:pStyle w:val="ListParagraph"/>
        <w:ind w:left="0"/>
        <w:rPr>
          <w:rFonts w:ascii="Cambria" w:hAnsi="Cambria"/>
          <w:b/>
          <w:noProof/>
          <w:sz w:val="24"/>
          <w:szCs w:val="24"/>
          <w:u w:val="single"/>
        </w:rPr>
      </w:pPr>
      <w:r w:rsidRPr="00D95427">
        <w:rPr>
          <w:rFonts w:ascii="Cambria" w:hAnsi="Cambria"/>
          <w:bCs/>
          <w:noProof/>
          <w:sz w:val="24"/>
          <w:szCs w:val="24"/>
        </w:rPr>
        <w:t>Synod meeting dates:</w:t>
      </w:r>
    </w:p>
    <w:p w14:paraId="5839DDDD" w14:textId="03137BDE" w:rsidR="00D95427" w:rsidRDefault="00D95427" w:rsidP="00D95427">
      <w:pPr>
        <w:spacing w:after="0"/>
        <w:rPr>
          <w:rFonts w:ascii="Cambria" w:hAnsi="Cambria"/>
          <w:bCs/>
          <w:noProof/>
          <w:sz w:val="24"/>
          <w:szCs w:val="24"/>
        </w:rPr>
      </w:pPr>
      <w:r>
        <w:rPr>
          <w:rFonts w:ascii="Cambria" w:hAnsi="Cambria"/>
          <w:bCs/>
          <w:noProof/>
          <w:sz w:val="24"/>
          <w:szCs w:val="24"/>
        </w:rPr>
        <w:t xml:space="preserve">Saturday </w:t>
      </w:r>
      <w:r w:rsidR="00F86D46">
        <w:rPr>
          <w:rFonts w:ascii="Cambria" w:hAnsi="Cambria"/>
          <w:bCs/>
          <w:noProof/>
          <w:sz w:val="24"/>
          <w:szCs w:val="24"/>
        </w:rPr>
        <w:t>21st</w:t>
      </w:r>
      <w:r>
        <w:rPr>
          <w:rFonts w:ascii="Cambria" w:hAnsi="Cambria"/>
          <w:bCs/>
          <w:noProof/>
          <w:sz w:val="24"/>
          <w:szCs w:val="24"/>
        </w:rPr>
        <w:t xml:space="preserve"> March 202</w:t>
      </w:r>
      <w:r w:rsidR="00F86D46">
        <w:rPr>
          <w:rFonts w:ascii="Cambria" w:hAnsi="Cambria"/>
          <w:bCs/>
          <w:noProof/>
          <w:sz w:val="24"/>
          <w:szCs w:val="24"/>
        </w:rPr>
        <w:t>6</w:t>
      </w:r>
      <w:r w:rsidR="00927A82">
        <w:rPr>
          <w:rFonts w:ascii="Cambria" w:hAnsi="Cambria"/>
          <w:bCs/>
          <w:noProof/>
          <w:sz w:val="24"/>
          <w:szCs w:val="24"/>
        </w:rPr>
        <w:t xml:space="preserve"> at Albany </w:t>
      </w:r>
      <w:r w:rsidR="00527BBC">
        <w:rPr>
          <w:rFonts w:ascii="Cambria" w:hAnsi="Cambria"/>
          <w:bCs/>
          <w:noProof/>
          <w:sz w:val="24"/>
          <w:szCs w:val="24"/>
        </w:rPr>
        <w:t>Church, Haverfordwest</w:t>
      </w:r>
    </w:p>
    <w:p w14:paraId="46418916" w14:textId="09C60CEC" w:rsidR="00F86D46" w:rsidRDefault="00241FCF" w:rsidP="00D95427">
      <w:pPr>
        <w:spacing w:after="0"/>
        <w:rPr>
          <w:rFonts w:ascii="Cambria" w:hAnsi="Cambria"/>
          <w:bCs/>
          <w:noProof/>
          <w:sz w:val="24"/>
          <w:szCs w:val="24"/>
        </w:rPr>
      </w:pPr>
      <w:r>
        <w:rPr>
          <w:rFonts w:ascii="Cambria" w:hAnsi="Cambria"/>
          <w:bCs/>
          <w:noProof/>
          <w:sz w:val="24"/>
          <w:szCs w:val="24"/>
        </w:rPr>
        <w:t>Saturday 17</w:t>
      </w:r>
      <w:r w:rsidRPr="00241FCF">
        <w:rPr>
          <w:rFonts w:ascii="Cambria" w:hAnsi="Cambria"/>
          <w:bCs/>
          <w:noProof/>
          <w:sz w:val="24"/>
          <w:szCs w:val="24"/>
          <w:vertAlign w:val="superscript"/>
        </w:rPr>
        <w:t>th</w:t>
      </w:r>
      <w:r>
        <w:rPr>
          <w:rFonts w:ascii="Cambria" w:hAnsi="Cambria"/>
          <w:bCs/>
          <w:noProof/>
          <w:sz w:val="24"/>
          <w:szCs w:val="24"/>
        </w:rPr>
        <w:t xml:space="preserve"> October 2026</w:t>
      </w:r>
      <w:r w:rsidR="00DD541C">
        <w:rPr>
          <w:rFonts w:ascii="Cambria" w:hAnsi="Cambria"/>
          <w:bCs/>
          <w:noProof/>
          <w:sz w:val="24"/>
          <w:szCs w:val="24"/>
        </w:rPr>
        <w:t xml:space="preserve"> at The Priory Centre, Abergavenny</w:t>
      </w:r>
    </w:p>
    <w:p w14:paraId="3AC9511F" w14:textId="77777777" w:rsidR="00D95427" w:rsidRPr="00D93EC3" w:rsidRDefault="00D95427" w:rsidP="00ED0F0D">
      <w:pPr>
        <w:spacing w:after="0"/>
        <w:rPr>
          <w:rFonts w:ascii="Cambria" w:hAnsi="Cambria"/>
          <w:bCs/>
          <w:noProof/>
          <w:sz w:val="24"/>
          <w:szCs w:val="24"/>
        </w:rPr>
      </w:pPr>
    </w:p>
    <w:sectPr w:rsidR="00D95427" w:rsidRPr="00D93EC3" w:rsidSect="0049097B">
      <w:headerReference w:type="default" r:id="rId12"/>
      <w:pgSz w:w="11906" w:h="16838"/>
      <w:pgMar w:top="1440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C94A7" w14:textId="77777777" w:rsidR="004D7DAF" w:rsidRDefault="004D7DAF" w:rsidP="00065CA4">
      <w:pPr>
        <w:spacing w:after="0" w:line="240" w:lineRule="auto"/>
      </w:pPr>
      <w:r>
        <w:separator/>
      </w:r>
    </w:p>
  </w:endnote>
  <w:endnote w:type="continuationSeparator" w:id="0">
    <w:p w14:paraId="5F43DBAB" w14:textId="77777777" w:rsidR="004D7DAF" w:rsidRDefault="004D7DAF" w:rsidP="00065CA4">
      <w:pPr>
        <w:spacing w:after="0" w:line="240" w:lineRule="auto"/>
      </w:pPr>
      <w:r>
        <w:continuationSeparator/>
      </w:r>
    </w:p>
  </w:endnote>
  <w:endnote w:type="continuationNotice" w:id="1">
    <w:p w14:paraId="7962282A" w14:textId="77777777" w:rsidR="004D7DAF" w:rsidRDefault="004D7D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FB67D" w14:textId="77777777" w:rsidR="004D7DAF" w:rsidRDefault="004D7DAF" w:rsidP="00065CA4">
      <w:pPr>
        <w:spacing w:after="0" w:line="240" w:lineRule="auto"/>
      </w:pPr>
      <w:r>
        <w:separator/>
      </w:r>
    </w:p>
  </w:footnote>
  <w:footnote w:type="continuationSeparator" w:id="0">
    <w:p w14:paraId="23087337" w14:textId="77777777" w:rsidR="004D7DAF" w:rsidRDefault="004D7DAF" w:rsidP="00065CA4">
      <w:pPr>
        <w:spacing w:after="0" w:line="240" w:lineRule="auto"/>
      </w:pPr>
      <w:r>
        <w:continuationSeparator/>
      </w:r>
    </w:p>
  </w:footnote>
  <w:footnote w:type="continuationNotice" w:id="1">
    <w:p w14:paraId="1CF4650B" w14:textId="77777777" w:rsidR="004D7DAF" w:rsidRDefault="004D7D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88953"/>
      <w:docPartObj>
        <w:docPartGallery w:val="Watermarks"/>
        <w:docPartUnique/>
      </w:docPartObj>
    </w:sdtPr>
    <w:sdtContent>
      <w:p w14:paraId="13095420" w14:textId="3CC8BEA1" w:rsidR="00065CA4" w:rsidRDefault="00000000">
        <w:pPr>
          <w:pStyle w:val="Header"/>
        </w:pPr>
        <w:r>
          <w:rPr>
            <w:noProof/>
          </w:rPr>
          <w:pict w14:anchorId="3197266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5848"/>
    <w:multiLevelType w:val="hybridMultilevel"/>
    <w:tmpl w:val="03C63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41761"/>
    <w:multiLevelType w:val="hybridMultilevel"/>
    <w:tmpl w:val="847C28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7320B4"/>
    <w:multiLevelType w:val="hybridMultilevel"/>
    <w:tmpl w:val="07989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30B37"/>
    <w:multiLevelType w:val="hybridMultilevel"/>
    <w:tmpl w:val="0242EB0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407FB8"/>
    <w:multiLevelType w:val="hybridMultilevel"/>
    <w:tmpl w:val="459AB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EA23E8">
      <w:numFmt w:val="bullet"/>
      <w:lvlText w:val="•"/>
      <w:lvlJc w:val="left"/>
      <w:pPr>
        <w:ind w:left="2520" w:hanging="720"/>
      </w:pPr>
      <w:rPr>
        <w:rFonts w:ascii="Cambria" w:eastAsiaTheme="minorHAnsi" w:hAnsi="Cambria" w:cstheme="minorBid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6490A"/>
    <w:multiLevelType w:val="hybridMultilevel"/>
    <w:tmpl w:val="9BB4D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2545E"/>
    <w:multiLevelType w:val="hybridMultilevel"/>
    <w:tmpl w:val="090A1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61301"/>
    <w:multiLevelType w:val="hybridMultilevel"/>
    <w:tmpl w:val="1B4A472E"/>
    <w:lvl w:ilvl="0" w:tplc="26DABD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E3BCB"/>
    <w:multiLevelType w:val="hybridMultilevel"/>
    <w:tmpl w:val="6D66459E"/>
    <w:lvl w:ilvl="0" w:tplc="AEB4BD36">
      <w:numFmt w:val="bullet"/>
      <w:lvlText w:val="•"/>
      <w:lvlJc w:val="left"/>
      <w:pPr>
        <w:ind w:left="1440" w:hanging="72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3806162">
    <w:abstractNumId w:val="7"/>
  </w:num>
  <w:num w:numId="2" w16cid:durableId="1291207462">
    <w:abstractNumId w:val="6"/>
  </w:num>
  <w:num w:numId="3" w16cid:durableId="1051274061">
    <w:abstractNumId w:val="5"/>
  </w:num>
  <w:num w:numId="4" w16cid:durableId="1568028478">
    <w:abstractNumId w:val="0"/>
  </w:num>
  <w:num w:numId="5" w16cid:durableId="2131514160">
    <w:abstractNumId w:val="1"/>
  </w:num>
  <w:num w:numId="6" w16cid:durableId="487985694">
    <w:abstractNumId w:val="3"/>
  </w:num>
  <w:num w:numId="7" w16cid:durableId="1200047851">
    <w:abstractNumId w:val="8"/>
  </w:num>
  <w:num w:numId="8" w16cid:durableId="1307514148">
    <w:abstractNumId w:val="4"/>
  </w:num>
  <w:num w:numId="9" w16cid:durableId="164592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28"/>
    <w:rsid w:val="00000099"/>
    <w:rsid w:val="000008AC"/>
    <w:rsid w:val="00003455"/>
    <w:rsid w:val="00003958"/>
    <w:rsid w:val="00004492"/>
    <w:rsid w:val="00005F45"/>
    <w:rsid w:val="00007F74"/>
    <w:rsid w:val="00010252"/>
    <w:rsid w:val="00011388"/>
    <w:rsid w:val="0001148E"/>
    <w:rsid w:val="00014B64"/>
    <w:rsid w:val="00016F53"/>
    <w:rsid w:val="00017A52"/>
    <w:rsid w:val="00017FE0"/>
    <w:rsid w:val="00020EB0"/>
    <w:rsid w:val="00021BB0"/>
    <w:rsid w:val="00031F2A"/>
    <w:rsid w:val="0003349E"/>
    <w:rsid w:val="000371B6"/>
    <w:rsid w:val="00044685"/>
    <w:rsid w:val="000536AA"/>
    <w:rsid w:val="00055F6C"/>
    <w:rsid w:val="00061629"/>
    <w:rsid w:val="00064E82"/>
    <w:rsid w:val="00065CA4"/>
    <w:rsid w:val="00070482"/>
    <w:rsid w:val="0007159B"/>
    <w:rsid w:val="00073E91"/>
    <w:rsid w:val="0007484D"/>
    <w:rsid w:val="00075A73"/>
    <w:rsid w:val="000779D8"/>
    <w:rsid w:val="00077EB9"/>
    <w:rsid w:val="0008154F"/>
    <w:rsid w:val="00084FCB"/>
    <w:rsid w:val="00085528"/>
    <w:rsid w:val="000865BC"/>
    <w:rsid w:val="0008706A"/>
    <w:rsid w:val="00087E29"/>
    <w:rsid w:val="00087EC7"/>
    <w:rsid w:val="00090E82"/>
    <w:rsid w:val="00093667"/>
    <w:rsid w:val="000952CC"/>
    <w:rsid w:val="00095F65"/>
    <w:rsid w:val="000965A0"/>
    <w:rsid w:val="000965FE"/>
    <w:rsid w:val="000A003D"/>
    <w:rsid w:val="000A242E"/>
    <w:rsid w:val="000A4F0B"/>
    <w:rsid w:val="000A6D19"/>
    <w:rsid w:val="000B0C7F"/>
    <w:rsid w:val="000B23BC"/>
    <w:rsid w:val="000B2D38"/>
    <w:rsid w:val="000B5752"/>
    <w:rsid w:val="000B659D"/>
    <w:rsid w:val="000B74E0"/>
    <w:rsid w:val="000C0219"/>
    <w:rsid w:val="000C1CE0"/>
    <w:rsid w:val="000C402B"/>
    <w:rsid w:val="000C4586"/>
    <w:rsid w:val="000C49B5"/>
    <w:rsid w:val="000C561D"/>
    <w:rsid w:val="000C5A32"/>
    <w:rsid w:val="000C6702"/>
    <w:rsid w:val="000C7B44"/>
    <w:rsid w:val="000D04F9"/>
    <w:rsid w:val="000D09CC"/>
    <w:rsid w:val="000D0B17"/>
    <w:rsid w:val="000D0DEF"/>
    <w:rsid w:val="000D2CA4"/>
    <w:rsid w:val="000D31D6"/>
    <w:rsid w:val="000D39D8"/>
    <w:rsid w:val="000D3E89"/>
    <w:rsid w:val="000D4368"/>
    <w:rsid w:val="000D493C"/>
    <w:rsid w:val="000D54EE"/>
    <w:rsid w:val="000D554D"/>
    <w:rsid w:val="000E03E2"/>
    <w:rsid w:val="000E1621"/>
    <w:rsid w:val="000E38C4"/>
    <w:rsid w:val="000E3B79"/>
    <w:rsid w:val="000E3D20"/>
    <w:rsid w:val="000E6B92"/>
    <w:rsid w:val="000E794B"/>
    <w:rsid w:val="000E7A65"/>
    <w:rsid w:val="000F23CD"/>
    <w:rsid w:val="000F2C40"/>
    <w:rsid w:val="000F3AEA"/>
    <w:rsid w:val="000F3D9F"/>
    <w:rsid w:val="000F5CA7"/>
    <w:rsid w:val="000F7728"/>
    <w:rsid w:val="00101BAE"/>
    <w:rsid w:val="00103F11"/>
    <w:rsid w:val="00106560"/>
    <w:rsid w:val="00106E7C"/>
    <w:rsid w:val="00107A52"/>
    <w:rsid w:val="00112CB1"/>
    <w:rsid w:val="001250A4"/>
    <w:rsid w:val="00131332"/>
    <w:rsid w:val="001331D0"/>
    <w:rsid w:val="00136F19"/>
    <w:rsid w:val="00140E2F"/>
    <w:rsid w:val="0014174E"/>
    <w:rsid w:val="0014222D"/>
    <w:rsid w:val="00143714"/>
    <w:rsid w:val="00143B50"/>
    <w:rsid w:val="0014566F"/>
    <w:rsid w:val="00146988"/>
    <w:rsid w:val="00146A9F"/>
    <w:rsid w:val="00147384"/>
    <w:rsid w:val="00150393"/>
    <w:rsid w:val="00150624"/>
    <w:rsid w:val="001508A6"/>
    <w:rsid w:val="001516EF"/>
    <w:rsid w:val="00152E63"/>
    <w:rsid w:val="00156DD1"/>
    <w:rsid w:val="0016283B"/>
    <w:rsid w:val="00163215"/>
    <w:rsid w:val="00164007"/>
    <w:rsid w:val="00164D4F"/>
    <w:rsid w:val="00171204"/>
    <w:rsid w:val="001757A4"/>
    <w:rsid w:val="00177BC2"/>
    <w:rsid w:val="00180492"/>
    <w:rsid w:val="00180793"/>
    <w:rsid w:val="001815DA"/>
    <w:rsid w:val="00181EEA"/>
    <w:rsid w:val="0018247A"/>
    <w:rsid w:val="0018263A"/>
    <w:rsid w:val="001839CB"/>
    <w:rsid w:val="00184EEB"/>
    <w:rsid w:val="00186AD3"/>
    <w:rsid w:val="001903F1"/>
    <w:rsid w:val="0019350E"/>
    <w:rsid w:val="0019412B"/>
    <w:rsid w:val="001953EC"/>
    <w:rsid w:val="001971AD"/>
    <w:rsid w:val="001A308A"/>
    <w:rsid w:val="001A3DE5"/>
    <w:rsid w:val="001A3F3C"/>
    <w:rsid w:val="001A40DE"/>
    <w:rsid w:val="001A6233"/>
    <w:rsid w:val="001A6563"/>
    <w:rsid w:val="001A6B68"/>
    <w:rsid w:val="001A7A80"/>
    <w:rsid w:val="001B05BC"/>
    <w:rsid w:val="001B2400"/>
    <w:rsid w:val="001B3A37"/>
    <w:rsid w:val="001B41D9"/>
    <w:rsid w:val="001B77D2"/>
    <w:rsid w:val="001C00E4"/>
    <w:rsid w:val="001C1337"/>
    <w:rsid w:val="001C137C"/>
    <w:rsid w:val="001C178D"/>
    <w:rsid w:val="001C1CF5"/>
    <w:rsid w:val="001C4377"/>
    <w:rsid w:val="001C57D3"/>
    <w:rsid w:val="001C638E"/>
    <w:rsid w:val="001C6807"/>
    <w:rsid w:val="001C7BEB"/>
    <w:rsid w:val="001D0C5C"/>
    <w:rsid w:val="001D0E09"/>
    <w:rsid w:val="001D4831"/>
    <w:rsid w:val="001D5577"/>
    <w:rsid w:val="001D55DC"/>
    <w:rsid w:val="001D69EF"/>
    <w:rsid w:val="001D6D71"/>
    <w:rsid w:val="001D7085"/>
    <w:rsid w:val="001E04E7"/>
    <w:rsid w:val="001E0612"/>
    <w:rsid w:val="001E150E"/>
    <w:rsid w:val="001E2618"/>
    <w:rsid w:val="001E3980"/>
    <w:rsid w:val="001E524D"/>
    <w:rsid w:val="001F1B97"/>
    <w:rsid w:val="001F338D"/>
    <w:rsid w:val="001F3E74"/>
    <w:rsid w:val="001F60AC"/>
    <w:rsid w:val="001F73BE"/>
    <w:rsid w:val="001F756B"/>
    <w:rsid w:val="002006C1"/>
    <w:rsid w:val="00200A41"/>
    <w:rsid w:val="00200B0F"/>
    <w:rsid w:val="00202350"/>
    <w:rsid w:val="00202C8F"/>
    <w:rsid w:val="00203A74"/>
    <w:rsid w:val="00207284"/>
    <w:rsid w:val="002134AB"/>
    <w:rsid w:val="00223636"/>
    <w:rsid w:val="00225DC0"/>
    <w:rsid w:val="00226441"/>
    <w:rsid w:val="002316B4"/>
    <w:rsid w:val="00232C9B"/>
    <w:rsid w:val="00235118"/>
    <w:rsid w:val="0023616F"/>
    <w:rsid w:val="00237345"/>
    <w:rsid w:val="00241322"/>
    <w:rsid w:val="00241FCF"/>
    <w:rsid w:val="0024384F"/>
    <w:rsid w:val="00245B11"/>
    <w:rsid w:val="0024615E"/>
    <w:rsid w:val="002472E7"/>
    <w:rsid w:val="0025010C"/>
    <w:rsid w:val="00250AC4"/>
    <w:rsid w:val="00250D93"/>
    <w:rsid w:val="002521D7"/>
    <w:rsid w:val="00256E30"/>
    <w:rsid w:val="00260B10"/>
    <w:rsid w:val="00263FF8"/>
    <w:rsid w:val="00264989"/>
    <w:rsid w:val="00264E29"/>
    <w:rsid w:val="002654F4"/>
    <w:rsid w:val="00265539"/>
    <w:rsid w:val="00266472"/>
    <w:rsid w:val="002665CE"/>
    <w:rsid w:val="00267527"/>
    <w:rsid w:val="00267A50"/>
    <w:rsid w:val="00273E50"/>
    <w:rsid w:val="00276DF5"/>
    <w:rsid w:val="002773A2"/>
    <w:rsid w:val="0028235E"/>
    <w:rsid w:val="00282410"/>
    <w:rsid w:val="0028618E"/>
    <w:rsid w:val="002908C3"/>
    <w:rsid w:val="00290BB0"/>
    <w:rsid w:val="002921C8"/>
    <w:rsid w:val="00297A49"/>
    <w:rsid w:val="002A02AB"/>
    <w:rsid w:val="002A1251"/>
    <w:rsid w:val="002A5D00"/>
    <w:rsid w:val="002A627C"/>
    <w:rsid w:val="002B071E"/>
    <w:rsid w:val="002B0C6D"/>
    <w:rsid w:val="002B1381"/>
    <w:rsid w:val="002B17F7"/>
    <w:rsid w:val="002B2843"/>
    <w:rsid w:val="002B4382"/>
    <w:rsid w:val="002B4D6A"/>
    <w:rsid w:val="002C083E"/>
    <w:rsid w:val="002C2513"/>
    <w:rsid w:val="002C28AE"/>
    <w:rsid w:val="002D6BEB"/>
    <w:rsid w:val="002D79D0"/>
    <w:rsid w:val="002E313C"/>
    <w:rsid w:val="002E7B53"/>
    <w:rsid w:val="002F202A"/>
    <w:rsid w:val="002F3A0F"/>
    <w:rsid w:val="002F7E57"/>
    <w:rsid w:val="003012F6"/>
    <w:rsid w:val="0030132D"/>
    <w:rsid w:val="00301B40"/>
    <w:rsid w:val="00302720"/>
    <w:rsid w:val="00302A1C"/>
    <w:rsid w:val="00305239"/>
    <w:rsid w:val="0030578E"/>
    <w:rsid w:val="0031164D"/>
    <w:rsid w:val="00312034"/>
    <w:rsid w:val="003122DD"/>
    <w:rsid w:val="00312506"/>
    <w:rsid w:val="00312658"/>
    <w:rsid w:val="00312868"/>
    <w:rsid w:val="0031335D"/>
    <w:rsid w:val="00315820"/>
    <w:rsid w:val="00316859"/>
    <w:rsid w:val="003173D9"/>
    <w:rsid w:val="00321AE5"/>
    <w:rsid w:val="00321B1D"/>
    <w:rsid w:val="00324E33"/>
    <w:rsid w:val="003265F9"/>
    <w:rsid w:val="00327014"/>
    <w:rsid w:val="00327B31"/>
    <w:rsid w:val="00330CFC"/>
    <w:rsid w:val="0033261F"/>
    <w:rsid w:val="00333DA6"/>
    <w:rsid w:val="00334EA0"/>
    <w:rsid w:val="003369D0"/>
    <w:rsid w:val="00342C7D"/>
    <w:rsid w:val="00346622"/>
    <w:rsid w:val="00347489"/>
    <w:rsid w:val="00351AD1"/>
    <w:rsid w:val="003537C1"/>
    <w:rsid w:val="00354549"/>
    <w:rsid w:val="00355872"/>
    <w:rsid w:val="00355C14"/>
    <w:rsid w:val="00356550"/>
    <w:rsid w:val="003571AD"/>
    <w:rsid w:val="0036640E"/>
    <w:rsid w:val="003671D7"/>
    <w:rsid w:val="003733F1"/>
    <w:rsid w:val="0037427C"/>
    <w:rsid w:val="00375285"/>
    <w:rsid w:val="00377497"/>
    <w:rsid w:val="00377A08"/>
    <w:rsid w:val="00380079"/>
    <w:rsid w:val="0038087C"/>
    <w:rsid w:val="0038193E"/>
    <w:rsid w:val="00381BAD"/>
    <w:rsid w:val="00381CAF"/>
    <w:rsid w:val="003821B8"/>
    <w:rsid w:val="00382555"/>
    <w:rsid w:val="00384F23"/>
    <w:rsid w:val="00386A94"/>
    <w:rsid w:val="00387EC0"/>
    <w:rsid w:val="003905AD"/>
    <w:rsid w:val="003911B5"/>
    <w:rsid w:val="0039353D"/>
    <w:rsid w:val="00394A8E"/>
    <w:rsid w:val="003A16C8"/>
    <w:rsid w:val="003A4AEE"/>
    <w:rsid w:val="003A5126"/>
    <w:rsid w:val="003A6565"/>
    <w:rsid w:val="003A6725"/>
    <w:rsid w:val="003A6D2A"/>
    <w:rsid w:val="003A71B0"/>
    <w:rsid w:val="003A7B7D"/>
    <w:rsid w:val="003B00EB"/>
    <w:rsid w:val="003B3ECE"/>
    <w:rsid w:val="003B4F44"/>
    <w:rsid w:val="003B5AD8"/>
    <w:rsid w:val="003B5F3E"/>
    <w:rsid w:val="003C02E8"/>
    <w:rsid w:val="003C51AA"/>
    <w:rsid w:val="003C66D4"/>
    <w:rsid w:val="003C6AB1"/>
    <w:rsid w:val="003D0694"/>
    <w:rsid w:val="003D1694"/>
    <w:rsid w:val="003D20E0"/>
    <w:rsid w:val="003D397B"/>
    <w:rsid w:val="003D6BB9"/>
    <w:rsid w:val="003D7BF0"/>
    <w:rsid w:val="003E2658"/>
    <w:rsid w:val="003E4972"/>
    <w:rsid w:val="003E5147"/>
    <w:rsid w:val="003E5B57"/>
    <w:rsid w:val="003E5BA7"/>
    <w:rsid w:val="003E7BD6"/>
    <w:rsid w:val="003F234B"/>
    <w:rsid w:val="003F3A21"/>
    <w:rsid w:val="003F4198"/>
    <w:rsid w:val="003F5F03"/>
    <w:rsid w:val="00400655"/>
    <w:rsid w:val="0040786B"/>
    <w:rsid w:val="00410567"/>
    <w:rsid w:val="004111CE"/>
    <w:rsid w:val="00412343"/>
    <w:rsid w:val="004140D9"/>
    <w:rsid w:val="00414763"/>
    <w:rsid w:val="00416014"/>
    <w:rsid w:val="004179E8"/>
    <w:rsid w:val="00422524"/>
    <w:rsid w:val="004237B1"/>
    <w:rsid w:val="00433605"/>
    <w:rsid w:val="00433755"/>
    <w:rsid w:val="004348FE"/>
    <w:rsid w:val="004367FA"/>
    <w:rsid w:val="00443B7A"/>
    <w:rsid w:val="0045386E"/>
    <w:rsid w:val="00454048"/>
    <w:rsid w:val="004547AA"/>
    <w:rsid w:val="00462B38"/>
    <w:rsid w:val="00462D47"/>
    <w:rsid w:val="00463CA4"/>
    <w:rsid w:val="00467CDD"/>
    <w:rsid w:val="004706E2"/>
    <w:rsid w:val="004716FE"/>
    <w:rsid w:val="00473B96"/>
    <w:rsid w:val="00473DA2"/>
    <w:rsid w:val="0047604D"/>
    <w:rsid w:val="0048015E"/>
    <w:rsid w:val="00480A42"/>
    <w:rsid w:val="00485E48"/>
    <w:rsid w:val="0049097B"/>
    <w:rsid w:val="00490FC3"/>
    <w:rsid w:val="004917C3"/>
    <w:rsid w:val="004920FA"/>
    <w:rsid w:val="00493E6E"/>
    <w:rsid w:val="00495B93"/>
    <w:rsid w:val="004A3E76"/>
    <w:rsid w:val="004A40B4"/>
    <w:rsid w:val="004A434B"/>
    <w:rsid w:val="004B24D7"/>
    <w:rsid w:val="004B6821"/>
    <w:rsid w:val="004B7982"/>
    <w:rsid w:val="004C0B32"/>
    <w:rsid w:val="004C1B1C"/>
    <w:rsid w:val="004C322D"/>
    <w:rsid w:val="004C435C"/>
    <w:rsid w:val="004C49BD"/>
    <w:rsid w:val="004C5282"/>
    <w:rsid w:val="004C625B"/>
    <w:rsid w:val="004D002A"/>
    <w:rsid w:val="004D024C"/>
    <w:rsid w:val="004D05BC"/>
    <w:rsid w:val="004D70E2"/>
    <w:rsid w:val="004D7DAF"/>
    <w:rsid w:val="004E24B9"/>
    <w:rsid w:val="004F14ED"/>
    <w:rsid w:val="004F188C"/>
    <w:rsid w:val="004F37D0"/>
    <w:rsid w:val="004F449B"/>
    <w:rsid w:val="004F555D"/>
    <w:rsid w:val="004F590A"/>
    <w:rsid w:val="004F7465"/>
    <w:rsid w:val="00500999"/>
    <w:rsid w:val="005038F7"/>
    <w:rsid w:val="00503953"/>
    <w:rsid w:val="00505269"/>
    <w:rsid w:val="005072F1"/>
    <w:rsid w:val="0050786B"/>
    <w:rsid w:val="005128E6"/>
    <w:rsid w:val="00512E41"/>
    <w:rsid w:val="00515F15"/>
    <w:rsid w:val="00516E5B"/>
    <w:rsid w:val="005201E3"/>
    <w:rsid w:val="0052123C"/>
    <w:rsid w:val="005218C5"/>
    <w:rsid w:val="00523B35"/>
    <w:rsid w:val="00526EC7"/>
    <w:rsid w:val="00527BBC"/>
    <w:rsid w:val="005304CC"/>
    <w:rsid w:val="00530925"/>
    <w:rsid w:val="00531979"/>
    <w:rsid w:val="005319A4"/>
    <w:rsid w:val="00532BF8"/>
    <w:rsid w:val="00533BD1"/>
    <w:rsid w:val="00540512"/>
    <w:rsid w:val="0054683A"/>
    <w:rsid w:val="0055351B"/>
    <w:rsid w:val="00554106"/>
    <w:rsid w:val="00564B70"/>
    <w:rsid w:val="00566BD0"/>
    <w:rsid w:val="00575B3B"/>
    <w:rsid w:val="00575F3E"/>
    <w:rsid w:val="0058196A"/>
    <w:rsid w:val="0058286C"/>
    <w:rsid w:val="00583064"/>
    <w:rsid w:val="005836F9"/>
    <w:rsid w:val="0058420B"/>
    <w:rsid w:val="00585FDA"/>
    <w:rsid w:val="00590AB5"/>
    <w:rsid w:val="00591894"/>
    <w:rsid w:val="00593E34"/>
    <w:rsid w:val="00596BFB"/>
    <w:rsid w:val="005A1E51"/>
    <w:rsid w:val="005A24AE"/>
    <w:rsid w:val="005A4920"/>
    <w:rsid w:val="005A4BA0"/>
    <w:rsid w:val="005A4CCD"/>
    <w:rsid w:val="005A52F0"/>
    <w:rsid w:val="005A6A2E"/>
    <w:rsid w:val="005A7520"/>
    <w:rsid w:val="005A7BAC"/>
    <w:rsid w:val="005B2678"/>
    <w:rsid w:val="005B3DC2"/>
    <w:rsid w:val="005B468D"/>
    <w:rsid w:val="005B68D7"/>
    <w:rsid w:val="005B6C23"/>
    <w:rsid w:val="005B727F"/>
    <w:rsid w:val="005B7800"/>
    <w:rsid w:val="005C0607"/>
    <w:rsid w:val="005C307B"/>
    <w:rsid w:val="005C3351"/>
    <w:rsid w:val="005C535B"/>
    <w:rsid w:val="005C5FAE"/>
    <w:rsid w:val="005C62C0"/>
    <w:rsid w:val="005D2224"/>
    <w:rsid w:val="005D255F"/>
    <w:rsid w:val="005D2F87"/>
    <w:rsid w:val="005D33FF"/>
    <w:rsid w:val="005D38F0"/>
    <w:rsid w:val="005D3928"/>
    <w:rsid w:val="005D4F5C"/>
    <w:rsid w:val="005D538D"/>
    <w:rsid w:val="005D5601"/>
    <w:rsid w:val="005E0D5F"/>
    <w:rsid w:val="005E6905"/>
    <w:rsid w:val="005E7091"/>
    <w:rsid w:val="005F52CA"/>
    <w:rsid w:val="005F5872"/>
    <w:rsid w:val="005F7101"/>
    <w:rsid w:val="00601E6C"/>
    <w:rsid w:val="00602833"/>
    <w:rsid w:val="00604626"/>
    <w:rsid w:val="00604E50"/>
    <w:rsid w:val="00607237"/>
    <w:rsid w:val="006078E6"/>
    <w:rsid w:val="00610089"/>
    <w:rsid w:val="00610DDD"/>
    <w:rsid w:val="00611873"/>
    <w:rsid w:val="00622555"/>
    <w:rsid w:val="006231AF"/>
    <w:rsid w:val="00623C1D"/>
    <w:rsid w:val="00624148"/>
    <w:rsid w:val="00625A91"/>
    <w:rsid w:val="00632972"/>
    <w:rsid w:val="00632CD4"/>
    <w:rsid w:val="00632FAA"/>
    <w:rsid w:val="0063522D"/>
    <w:rsid w:val="00635686"/>
    <w:rsid w:val="00636388"/>
    <w:rsid w:val="00636F40"/>
    <w:rsid w:val="006371E9"/>
    <w:rsid w:val="006374BC"/>
    <w:rsid w:val="00641DB1"/>
    <w:rsid w:val="00642D8B"/>
    <w:rsid w:val="00642F63"/>
    <w:rsid w:val="006431A0"/>
    <w:rsid w:val="00643CDD"/>
    <w:rsid w:val="00643F88"/>
    <w:rsid w:val="00645065"/>
    <w:rsid w:val="00646050"/>
    <w:rsid w:val="00646A80"/>
    <w:rsid w:val="006519B8"/>
    <w:rsid w:val="00653B17"/>
    <w:rsid w:val="00654FB6"/>
    <w:rsid w:val="006567BB"/>
    <w:rsid w:val="00656F1B"/>
    <w:rsid w:val="00656FDC"/>
    <w:rsid w:val="00657E3D"/>
    <w:rsid w:val="00663A69"/>
    <w:rsid w:val="00663E0B"/>
    <w:rsid w:val="0066451A"/>
    <w:rsid w:val="00667640"/>
    <w:rsid w:val="00671551"/>
    <w:rsid w:val="006738C6"/>
    <w:rsid w:val="00673A18"/>
    <w:rsid w:val="0067769D"/>
    <w:rsid w:val="00677873"/>
    <w:rsid w:val="006813D4"/>
    <w:rsid w:val="006821C0"/>
    <w:rsid w:val="00683464"/>
    <w:rsid w:val="00683D1D"/>
    <w:rsid w:val="0068429C"/>
    <w:rsid w:val="00686862"/>
    <w:rsid w:val="0069077A"/>
    <w:rsid w:val="00692C8F"/>
    <w:rsid w:val="006936F9"/>
    <w:rsid w:val="0069419A"/>
    <w:rsid w:val="006A0635"/>
    <w:rsid w:val="006A3557"/>
    <w:rsid w:val="006A6D5C"/>
    <w:rsid w:val="006B02C9"/>
    <w:rsid w:val="006B05B9"/>
    <w:rsid w:val="006B20D0"/>
    <w:rsid w:val="006B27D3"/>
    <w:rsid w:val="006B50C5"/>
    <w:rsid w:val="006B5F43"/>
    <w:rsid w:val="006B6469"/>
    <w:rsid w:val="006B7FA4"/>
    <w:rsid w:val="006C3CB1"/>
    <w:rsid w:val="006C403E"/>
    <w:rsid w:val="006C4368"/>
    <w:rsid w:val="006C493C"/>
    <w:rsid w:val="006C5564"/>
    <w:rsid w:val="006C565D"/>
    <w:rsid w:val="006D0FCF"/>
    <w:rsid w:val="006D1D28"/>
    <w:rsid w:val="006D4472"/>
    <w:rsid w:val="006D53BD"/>
    <w:rsid w:val="006D68FC"/>
    <w:rsid w:val="006D75F5"/>
    <w:rsid w:val="006E04CF"/>
    <w:rsid w:val="006E248C"/>
    <w:rsid w:val="006E492E"/>
    <w:rsid w:val="006F066E"/>
    <w:rsid w:val="006F0CAB"/>
    <w:rsid w:val="006F0EFE"/>
    <w:rsid w:val="006F31CF"/>
    <w:rsid w:val="006F3A53"/>
    <w:rsid w:val="006F78DE"/>
    <w:rsid w:val="007009A1"/>
    <w:rsid w:val="00701101"/>
    <w:rsid w:val="00701260"/>
    <w:rsid w:val="00701DC7"/>
    <w:rsid w:val="00702F81"/>
    <w:rsid w:val="0071267D"/>
    <w:rsid w:val="00712B2F"/>
    <w:rsid w:val="00713DC8"/>
    <w:rsid w:val="00714019"/>
    <w:rsid w:val="00715865"/>
    <w:rsid w:val="00715A23"/>
    <w:rsid w:val="00716ED9"/>
    <w:rsid w:val="0072520B"/>
    <w:rsid w:val="0072541C"/>
    <w:rsid w:val="007278FA"/>
    <w:rsid w:val="00734C45"/>
    <w:rsid w:val="00734FCA"/>
    <w:rsid w:val="007358E7"/>
    <w:rsid w:val="00736E0F"/>
    <w:rsid w:val="00741919"/>
    <w:rsid w:val="00742CF7"/>
    <w:rsid w:val="00744D18"/>
    <w:rsid w:val="00745FF6"/>
    <w:rsid w:val="00746F37"/>
    <w:rsid w:val="00747924"/>
    <w:rsid w:val="00747AD0"/>
    <w:rsid w:val="00751DC8"/>
    <w:rsid w:val="00751E69"/>
    <w:rsid w:val="007520E9"/>
    <w:rsid w:val="00752110"/>
    <w:rsid w:val="0075404E"/>
    <w:rsid w:val="00754500"/>
    <w:rsid w:val="00754EEF"/>
    <w:rsid w:val="00755CC4"/>
    <w:rsid w:val="00765C6A"/>
    <w:rsid w:val="00767874"/>
    <w:rsid w:val="00771668"/>
    <w:rsid w:val="0077227C"/>
    <w:rsid w:val="007737D7"/>
    <w:rsid w:val="00781E5D"/>
    <w:rsid w:val="00782E34"/>
    <w:rsid w:val="0078345C"/>
    <w:rsid w:val="007849EF"/>
    <w:rsid w:val="00787F26"/>
    <w:rsid w:val="007918EA"/>
    <w:rsid w:val="0079203C"/>
    <w:rsid w:val="00795A89"/>
    <w:rsid w:val="007A0227"/>
    <w:rsid w:val="007A1A66"/>
    <w:rsid w:val="007A1C12"/>
    <w:rsid w:val="007A27DB"/>
    <w:rsid w:val="007A3630"/>
    <w:rsid w:val="007A5A9B"/>
    <w:rsid w:val="007A694C"/>
    <w:rsid w:val="007A7222"/>
    <w:rsid w:val="007B170D"/>
    <w:rsid w:val="007B201B"/>
    <w:rsid w:val="007B279F"/>
    <w:rsid w:val="007B370A"/>
    <w:rsid w:val="007B3BE4"/>
    <w:rsid w:val="007B4586"/>
    <w:rsid w:val="007B559F"/>
    <w:rsid w:val="007B7DD0"/>
    <w:rsid w:val="007C505A"/>
    <w:rsid w:val="007C6071"/>
    <w:rsid w:val="007C65D2"/>
    <w:rsid w:val="007C7695"/>
    <w:rsid w:val="007D0E53"/>
    <w:rsid w:val="007D1C91"/>
    <w:rsid w:val="007D51FD"/>
    <w:rsid w:val="007D6FF7"/>
    <w:rsid w:val="007E0120"/>
    <w:rsid w:val="007E1311"/>
    <w:rsid w:val="007E43C7"/>
    <w:rsid w:val="007E459E"/>
    <w:rsid w:val="007E596B"/>
    <w:rsid w:val="007E5D6F"/>
    <w:rsid w:val="007E66B1"/>
    <w:rsid w:val="007E6A82"/>
    <w:rsid w:val="007E7D33"/>
    <w:rsid w:val="007F22A9"/>
    <w:rsid w:val="007F27FB"/>
    <w:rsid w:val="007F636E"/>
    <w:rsid w:val="0080384F"/>
    <w:rsid w:val="008057C8"/>
    <w:rsid w:val="00807C83"/>
    <w:rsid w:val="008108BD"/>
    <w:rsid w:val="00810C30"/>
    <w:rsid w:val="008110C1"/>
    <w:rsid w:val="00812C5A"/>
    <w:rsid w:val="00816CB7"/>
    <w:rsid w:val="008205F0"/>
    <w:rsid w:val="00821256"/>
    <w:rsid w:val="00822CED"/>
    <w:rsid w:val="0082461C"/>
    <w:rsid w:val="00824AE9"/>
    <w:rsid w:val="00824D34"/>
    <w:rsid w:val="008264D7"/>
    <w:rsid w:val="00827A9B"/>
    <w:rsid w:val="0083085E"/>
    <w:rsid w:val="00831393"/>
    <w:rsid w:val="00831D37"/>
    <w:rsid w:val="008341F5"/>
    <w:rsid w:val="00834C97"/>
    <w:rsid w:val="0083694C"/>
    <w:rsid w:val="008369DD"/>
    <w:rsid w:val="008374A7"/>
    <w:rsid w:val="00841747"/>
    <w:rsid w:val="00844A2D"/>
    <w:rsid w:val="0084635E"/>
    <w:rsid w:val="008471DE"/>
    <w:rsid w:val="00847613"/>
    <w:rsid w:val="0085337D"/>
    <w:rsid w:val="0085757C"/>
    <w:rsid w:val="008603FD"/>
    <w:rsid w:val="00860A76"/>
    <w:rsid w:val="0086104B"/>
    <w:rsid w:val="00861C40"/>
    <w:rsid w:val="00862819"/>
    <w:rsid w:val="00862A86"/>
    <w:rsid w:val="00863497"/>
    <w:rsid w:val="00864546"/>
    <w:rsid w:val="00865106"/>
    <w:rsid w:val="00873303"/>
    <w:rsid w:val="008744A5"/>
    <w:rsid w:val="008824C5"/>
    <w:rsid w:val="0088304E"/>
    <w:rsid w:val="0088588C"/>
    <w:rsid w:val="00887495"/>
    <w:rsid w:val="008910D2"/>
    <w:rsid w:val="008915C8"/>
    <w:rsid w:val="008918C3"/>
    <w:rsid w:val="0089206E"/>
    <w:rsid w:val="0089394C"/>
    <w:rsid w:val="00893B89"/>
    <w:rsid w:val="008968C0"/>
    <w:rsid w:val="00896912"/>
    <w:rsid w:val="00896B85"/>
    <w:rsid w:val="0089736E"/>
    <w:rsid w:val="00897DEB"/>
    <w:rsid w:val="008A34FA"/>
    <w:rsid w:val="008A5FA3"/>
    <w:rsid w:val="008A62D9"/>
    <w:rsid w:val="008A760F"/>
    <w:rsid w:val="008B1FD3"/>
    <w:rsid w:val="008B21F6"/>
    <w:rsid w:val="008B2BEB"/>
    <w:rsid w:val="008B413E"/>
    <w:rsid w:val="008B4EA9"/>
    <w:rsid w:val="008B52F2"/>
    <w:rsid w:val="008B557A"/>
    <w:rsid w:val="008B71DD"/>
    <w:rsid w:val="008C1817"/>
    <w:rsid w:val="008C2FE2"/>
    <w:rsid w:val="008C389F"/>
    <w:rsid w:val="008C38FE"/>
    <w:rsid w:val="008C4397"/>
    <w:rsid w:val="008C46AA"/>
    <w:rsid w:val="008C5EF1"/>
    <w:rsid w:val="008C6BCF"/>
    <w:rsid w:val="008C6C08"/>
    <w:rsid w:val="008C73E0"/>
    <w:rsid w:val="008D48BD"/>
    <w:rsid w:val="008E1ACB"/>
    <w:rsid w:val="008E2447"/>
    <w:rsid w:val="008E31CF"/>
    <w:rsid w:val="008E5371"/>
    <w:rsid w:val="008E5483"/>
    <w:rsid w:val="008E75C0"/>
    <w:rsid w:val="008F47FF"/>
    <w:rsid w:val="008F51FD"/>
    <w:rsid w:val="008F656B"/>
    <w:rsid w:val="00901639"/>
    <w:rsid w:val="00901828"/>
    <w:rsid w:val="0090352A"/>
    <w:rsid w:val="00903624"/>
    <w:rsid w:val="00904CD1"/>
    <w:rsid w:val="0090678F"/>
    <w:rsid w:val="00906E8D"/>
    <w:rsid w:val="0090712D"/>
    <w:rsid w:val="00911936"/>
    <w:rsid w:val="00913F62"/>
    <w:rsid w:val="00914DF1"/>
    <w:rsid w:val="00916C27"/>
    <w:rsid w:val="00917F4E"/>
    <w:rsid w:val="0092522E"/>
    <w:rsid w:val="009257D2"/>
    <w:rsid w:val="00925A16"/>
    <w:rsid w:val="00927A82"/>
    <w:rsid w:val="00931E1D"/>
    <w:rsid w:val="009354DA"/>
    <w:rsid w:val="0094087C"/>
    <w:rsid w:val="00941AF4"/>
    <w:rsid w:val="0094207F"/>
    <w:rsid w:val="00942502"/>
    <w:rsid w:val="00942B61"/>
    <w:rsid w:val="00943D41"/>
    <w:rsid w:val="00944131"/>
    <w:rsid w:val="0094500E"/>
    <w:rsid w:val="00945528"/>
    <w:rsid w:val="0095072B"/>
    <w:rsid w:val="00953B1F"/>
    <w:rsid w:val="00954C9D"/>
    <w:rsid w:val="00954F65"/>
    <w:rsid w:val="009558EF"/>
    <w:rsid w:val="00957DDA"/>
    <w:rsid w:val="00960EF6"/>
    <w:rsid w:val="00964732"/>
    <w:rsid w:val="00966929"/>
    <w:rsid w:val="009676B9"/>
    <w:rsid w:val="00967D2F"/>
    <w:rsid w:val="009704C2"/>
    <w:rsid w:val="009713F8"/>
    <w:rsid w:val="00974089"/>
    <w:rsid w:val="00974319"/>
    <w:rsid w:val="009744C0"/>
    <w:rsid w:val="009755E3"/>
    <w:rsid w:val="00975C53"/>
    <w:rsid w:val="00980258"/>
    <w:rsid w:val="00981348"/>
    <w:rsid w:val="00984DFA"/>
    <w:rsid w:val="009864F5"/>
    <w:rsid w:val="009931EA"/>
    <w:rsid w:val="00995B47"/>
    <w:rsid w:val="00996158"/>
    <w:rsid w:val="0099687B"/>
    <w:rsid w:val="009A386A"/>
    <w:rsid w:val="009A4DD4"/>
    <w:rsid w:val="009A6804"/>
    <w:rsid w:val="009B25ED"/>
    <w:rsid w:val="009B4748"/>
    <w:rsid w:val="009C2F02"/>
    <w:rsid w:val="009C3B5F"/>
    <w:rsid w:val="009C43BF"/>
    <w:rsid w:val="009C454C"/>
    <w:rsid w:val="009C496A"/>
    <w:rsid w:val="009C4F46"/>
    <w:rsid w:val="009D42DC"/>
    <w:rsid w:val="009D6822"/>
    <w:rsid w:val="009E01A4"/>
    <w:rsid w:val="009E3FA7"/>
    <w:rsid w:val="009E4BAF"/>
    <w:rsid w:val="009E4E63"/>
    <w:rsid w:val="009E58BD"/>
    <w:rsid w:val="009E7CDF"/>
    <w:rsid w:val="009F5377"/>
    <w:rsid w:val="009F588A"/>
    <w:rsid w:val="009F7C96"/>
    <w:rsid w:val="00A0285A"/>
    <w:rsid w:val="00A02CF2"/>
    <w:rsid w:val="00A03C34"/>
    <w:rsid w:val="00A11EFD"/>
    <w:rsid w:val="00A12163"/>
    <w:rsid w:val="00A12676"/>
    <w:rsid w:val="00A1354F"/>
    <w:rsid w:val="00A13EAC"/>
    <w:rsid w:val="00A160F8"/>
    <w:rsid w:val="00A16379"/>
    <w:rsid w:val="00A17CBF"/>
    <w:rsid w:val="00A2476C"/>
    <w:rsid w:val="00A24995"/>
    <w:rsid w:val="00A25B3D"/>
    <w:rsid w:val="00A27D9F"/>
    <w:rsid w:val="00A27E7F"/>
    <w:rsid w:val="00A33B3B"/>
    <w:rsid w:val="00A343CA"/>
    <w:rsid w:val="00A34B25"/>
    <w:rsid w:val="00A361C2"/>
    <w:rsid w:val="00A41D3E"/>
    <w:rsid w:val="00A42622"/>
    <w:rsid w:val="00A42EA3"/>
    <w:rsid w:val="00A430DB"/>
    <w:rsid w:val="00A44C50"/>
    <w:rsid w:val="00A45513"/>
    <w:rsid w:val="00A474D2"/>
    <w:rsid w:val="00A5063B"/>
    <w:rsid w:val="00A507BD"/>
    <w:rsid w:val="00A52495"/>
    <w:rsid w:val="00A538CC"/>
    <w:rsid w:val="00A54D4A"/>
    <w:rsid w:val="00A5527B"/>
    <w:rsid w:val="00A567E0"/>
    <w:rsid w:val="00A612C3"/>
    <w:rsid w:val="00A719CD"/>
    <w:rsid w:val="00A71E26"/>
    <w:rsid w:val="00A7355E"/>
    <w:rsid w:val="00A74F0A"/>
    <w:rsid w:val="00A7617E"/>
    <w:rsid w:val="00A76335"/>
    <w:rsid w:val="00A81055"/>
    <w:rsid w:val="00A812D0"/>
    <w:rsid w:val="00A830DE"/>
    <w:rsid w:val="00A8424F"/>
    <w:rsid w:val="00A85C3B"/>
    <w:rsid w:val="00A91AF5"/>
    <w:rsid w:val="00A9448B"/>
    <w:rsid w:val="00A958C0"/>
    <w:rsid w:val="00AA029C"/>
    <w:rsid w:val="00AA2F65"/>
    <w:rsid w:val="00AA39E7"/>
    <w:rsid w:val="00AA447C"/>
    <w:rsid w:val="00AA6001"/>
    <w:rsid w:val="00AB1C88"/>
    <w:rsid w:val="00AB2B89"/>
    <w:rsid w:val="00AB2E20"/>
    <w:rsid w:val="00AB3595"/>
    <w:rsid w:val="00AB535F"/>
    <w:rsid w:val="00AC17A4"/>
    <w:rsid w:val="00AC1FA1"/>
    <w:rsid w:val="00AC3BA5"/>
    <w:rsid w:val="00AC4EF3"/>
    <w:rsid w:val="00AC779F"/>
    <w:rsid w:val="00AD1620"/>
    <w:rsid w:val="00AD203F"/>
    <w:rsid w:val="00AD2262"/>
    <w:rsid w:val="00AD48BB"/>
    <w:rsid w:val="00AD5F83"/>
    <w:rsid w:val="00AD600F"/>
    <w:rsid w:val="00AE0D9F"/>
    <w:rsid w:val="00AE775F"/>
    <w:rsid w:val="00AF012A"/>
    <w:rsid w:val="00AF18D0"/>
    <w:rsid w:val="00AF326D"/>
    <w:rsid w:val="00AF5003"/>
    <w:rsid w:val="00AF5843"/>
    <w:rsid w:val="00AF59F5"/>
    <w:rsid w:val="00AF5B86"/>
    <w:rsid w:val="00AF5F91"/>
    <w:rsid w:val="00AF7EDD"/>
    <w:rsid w:val="00B0064D"/>
    <w:rsid w:val="00B006C8"/>
    <w:rsid w:val="00B016E1"/>
    <w:rsid w:val="00B0428A"/>
    <w:rsid w:val="00B0429C"/>
    <w:rsid w:val="00B05C78"/>
    <w:rsid w:val="00B069D4"/>
    <w:rsid w:val="00B10656"/>
    <w:rsid w:val="00B10BD2"/>
    <w:rsid w:val="00B14ED8"/>
    <w:rsid w:val="00B2032C"/>
    <w:rsid w:val="00B22802"/>
    <w:rsid w:val="00B23C70"/>
    <w:rsid w:val="00B24F89"/>
    <w:rsid w:val="00B257FC"/>
    <w:rsid w:val="00B27FEA"/>
    <w:rsid w:val="00B31461"/>
    <w:rsid w:val="00B34ED3"/>
    <w:rsid w:val="00B4291F"/>
    <w:rsid w:val="00B4595D"/>
    <w:rsid w:val="00B45E85"/>
    <w:rsid w:val="00B46299"/>
    <w:rsid w:val="00B464E2"/>
    <w:rsid w:val="00B51E81"/>
    <w:rsid w:val="00B60397"/>
    <w:rsid w:val="00B632BA"/>
    <w:rsid w:val="00B64399"/>
    <w:rsid w:val="00B65F46"/>
    <w:rsid w:val="00B73ADC"/>
    <w:rsid w:val="00B73D7B"/>
    <w:rsid w:val="00B75039"/>
    <w:rsid w:val="00B75D35"/>
    <w:rsid w:val="00B76481"/>
    <w:rsid w:val="00B80379"/>
    <w:rsid w:val="00B83E9A"/>
    <w:rsid w:val="00B841DB"/>
    <w:rsid w:val="00B84875"/>
    <w:rsid w:val="00B8592D"/>
    <w:rsid w:val="00B85B57"/>
    <w:rsid w:val="00B91400"/>
    <w:rsid w:val="00B92891"/>
    <w:rsid w:val="00B9421A"/>
    <w:rsid w:val="00B943DA"/>
    <w:rsid w:val="00B956AD"/>
    <w:rsid w:val="00B9595D"/>
    <w:rsid w:val="00B95A1A"/>
    <w:rsid w:val="00BA01C7"/>
    <w:rsid w:val="00BA081B"/>
    <w:rsid w:val="00BA38CE"/>
    <w:rsid w:val="00BA3B94"/>
    <w:rsid w:val="00BA5C93"/>
    <w:rsid w:val="00BA70F8"/>
    <w:rsid w:val="00BA7D40"/>
    <w:rsid w:val="00BB2AEA"/>
    <w:rsid w:val="00BB2DE4"/>
    <w:rsid w:val="00BB38E9"/>
    <w:rsid w:val="00BB6853"/>
    <w:rsid w:val="00BB6FDC"/>
    <w:rsid w:val="00BC3B79"/>
    <w:rsid w:val="00BC4086"/>
    <w:rsid w:val="00BC4B17"/>
    <w:rsid w:val="00BC5F56"/>
    <w:rsid w:val="00BC7E28"/>
    <w:rsid w:val="00BD087F"/>
    <w:rsid w:val="00BD434F"/>
    <w:rsid w:val="00BD7382"/>
    <w:rsid w:val="00BE269D"/>
    <w:rsid w:val="00BE37EA"/>
    <w:rsid w:val="00BE4212"/>
    <w:rsid w:val="00BE518F"/>
    <w:rsid w:val="00BE76CC"/>
    <w:rsid w:val="00BE7D05"/>
    <w:rsid w:val="00BF160F"/>
    <w:rsid w:val="00BF1FCD"/>
    <w:rsid w:val="00BF3875"/>
    <w:rsid w:val="00BF5008"/>
    <w:rsid w:val="00C02485"/>
    <w:rsid w:val="00C03646"/>
    <w:rsid w:val="00C05DAE"/>
    <w:rsid w:val="00C063C0"/>
    <w:rsid w:val="00C07377"/>
    <w:rsid w:val="00C07619"/>
    <w:rsid w:val="00C10505"/>
    <w:rsid w:val="00C1462D"/>
    <w:rsid w:val="00C14D3E"/>
    <w:rsid w:val="00C16505"/>
    <w:rsid w:val="00C17630"/>
    <w:rsid w:val="00C179D9"/>
    <w:rsid w:val="00C204E4"/>
    <w:rsid w:val="00C205BF"/>
    <w:rsid w:val="00C23AF9"/>
    <w:rsid w:val="00C23E6C"/>
    <w:rsid w:val="00C24972"/>
    <w:rsid w:val="00C31CEB"/>
    <w:rsid w:val="00C353C3"/>
    <w:rsid w:val="00C37CE7"/>
    <w:rsid w:val="00C40FF4"/>
    <w:rsid w:val="00C42115"/>
    <w:rsid w:val="00C442D3"/>
    <w:rsid w:val="00C445B5"/>
    <w:rsid w:val="00C44D7C"/>
    <w:rsid w:val="00C47322"/>
    <w:rsid w:val="00C47E66"/>
    <w:rsid w:val="00C5038E"/>
    <w:rsid w:val="00C52D7E"/>
    <w:rsid w:val="00C55029"/>
    <w:rsid w:val="00C5641C"/>
    <w:rsid w:val="00C56817"/>
    <w:rsid w:val="00C57D43"/>
    <w:rsid w:val="00C602D1"/>
    <w:rsid w:val="00C63601"/>
    <w:rsid w:val="00C652A3"/>
    <w:rsid w:val="00C654D1"/>
    <w:rsid w:val="00C668E7"/>
    <w:rsid w:val="00C72AD2"/>
    <w:rsid w:val="00C7385E"/>
    <w:rsid w:val="00C742D3"/>
    <w:rsid w:val="00C81B14"/>
    <w:rsid w:val="00C821FE"/>
    <w:rsid w:val="00C831D4"/>
    <w:rsid w:val="00C84478"/>
    <w:rsid w:val="00C86617"/>
    <w:rsid w:val="00C903DD"/>
    <w:rsid w:val="00C90D6C"/>
    <w:rsid w:val="00C91DA3"/>
    <w:rsid w:val="00C94BDA"/>
    <w:rsid w:val="00C95208"/>
    <w:rsid w:val="00C9664B"/>
    <w:rsid w:val="00CA0515"/>
    <w:rsid w:val="00CA05B4"/>
    <w:rsid w:val="00CA1269"/>
    <w:rsid w:val="00CA27A5"/>
    <w:rsid w:val="00CA726D"/>
    <w:rsid w:val="00CB3F56"/>
    <w:rsid w:val="00CB42B0"/>
    <w:rsid w:val="00CB4F91"/>
    <w:rsid w:val="00CB71DE"/>
    <w:rsid w:val="00CB74FF"/>
    <w:rsid w:val="00CC0EB0"/>
    <w:rsid w:val="00CC157A"/>
    <w:rsid w:val="00CC16B2"/>
    <w:rsid w:val="00CC2443"/>
    <w:rsid w:val="00CD235F"/>
    <w:rsid w:val="00CD4789"/>
    <w:rsid w:val="00CE2843"/>
    <w:rsid w:val="00CE5955"/>
    <w:rsid w:val="00CE64C7"/>
    <w:rsid w:val="00CE7630"/>
    <w:rsid w:val="00CF0EC0"/>
    <w:rsid w:val="00CF46CB"/>
    <w:rsid w:val="00CF4E87"/>
    <w:rsid w:val="00CF7525"/>
    <w:rsid w:val="00CF7693"/>
    <w:rsid w:val="00CF77DB"/>
    <w:rsid w:val="00D01369"/>
    <w:rsid w:val="00D020C5"/>
    <w:rsid w:val="00D04AF1"/>
    <w:rsid w:val="00D0632E"/>
    <w:rsid w:val="00D07143"/>
    <w:rsid w:val="00D0779C"/>
    <w:rsid w:val="00D1097E"/>
    <w:rsid w:val="00D110BA"/>
    <w:rsid w:val="00D140A0"/>
    <w:rsid w:val="00D179F7"/>
    <w:rsid w:val="00D17BA7"/>
    <w:rsid w:val="00D20FBC"/>
    <w:rsid w:val="00D21198"/>
    <w:rsid w:val="00D2575B"/>
    <w:rsid w:val="00D279EC"/>
    <w:rsid w:val="00D3001F"/>
    <w:rsid w:val="00D337B6"/>
    <w:rsid w:val="00D35424"/>
    <w:rsid w:val="00D35998"/>
    <w:rsid w:val="00D35B3C"/>
    <w:rsid w:val="00D36121"/>
    <w:rsid w:val="00D364D6"/>
    <w:rsid w:val="00D415C2"/>
    <w:rsid w:val="00D432B7"/>
    <w:rsid w:val="00D44A8B"/>
    <w:rsid w:val="00D4596C"/>
    <w:rsid w:val="00D466BA"/>
    <w:rsid w:val="00D47438"/>
    <w:rsid w:val="00D4755C"/>
    <w:rsid w:val="00D502D9"/>
    <w:rsid w:val="00D504BE"/>
    <w:rsid w:val="00D515D3"/>
    <w:rsid w:val="00D52CAC"/>
    <w:rsid w:val="00D532E7"/>
    <w:rsid w:val="00D5338B"/>
    <w:rsid w:val="00D5366F"/>
    <w:rsid w:val="00D5670E"/>
    <w:rsid w:val="00D5756D"/>
    <w:rsid w:val="00D57AD7"/>
    <w:rsid w:val="00D603C3"/>
    <w:rsid w:val="00D6122A"/>
    <w:rsid w:val="00D627BB"/>
    <w:rsid w:val="00D630DC"/>
    <w:rsid w:val="00D637A9"/>
    <w:rsid w:val="00D64E61"/>
    <w:rsid w:val="00D67912"/>
    <w:rsid w:val="00D71636"/>
    <w:rsid w:val="00D71800"/>
    <w:rsid w:val="00D72F4E"/>
    <w:rsid w:val="00D73515"/>
    <w:rsid w:val="00D744DF"/>
    <w:rsid w:val="00D74502"/>
    <w:rsid w:val="00D749E8"/>
    <w:rsid w:val="00D7618E"/>
    <w:rsid w:val="00D766A9"/>
    <w:rsid w:val="00D80520"/>
    <w:rsid w:val="00D8059C"/>
    <w:rsid w:val="00D80CEB"/>
    <w:rsid w:val="00D83EB2"/>
    <w:rsid w:val="00D85ED7"/>
    <w:rsid w:val="00D8600F"/>
    <w:rsid w:val="00D907ED"/>
    <w:rsid w:val="00D92E88"/>
    <w:rsid w:val="00D93EC3"/>
    <w:rsid w:val="00D95427"/>
    <w:rsid w:val="00D976C0"/>
    <w:rsid w:val="00DA07F1"/>
    <w:rsid w:val="00DA1114"/>
    <w:rsid w:val="00DA156A"/>
    <w:rsid w:val="00DA2354"/>
    <w:rsid w:val="00DA3DAB"/>
    <w:rsid w:val="00DA45CB"/>
    <w:rsid w:val="00DA4891"/>
    <w:rsid w:val="00DA6529"/>
    <w:rsid w:val="00DB00DB"/>
    <w:rsid w:val="00DB165E"/>
    <w:rsid w:val="00DB2C2E"/>
    <w:rsid w:val="00DB41DC"/>
    <w:rsid w:val="00DB4A7B"/>
    <w:rsid w:val="00DB6B3E"/>
    <w:rsid w:val="00DB6B4B"/>
    <w:rsid w:val="00DC178D"/>
    <w:rsid w:val="00DC4ACE"/>
    <w:rsid w:val="00DC7A66"/>
    <w:rsid w:val="00DD541C"/>
    <w:rsid w:val="00DD6656"/>
    <w:rsid w:val="00DD673D"/>
    <w:rsid w:val="00DD71D8"/>
    <w:rsid w:val="00DD7BC8"/>
    <w:rsid w:val="00DE0EE7"/>
    <w:rsid w:val="00DE105A"/>
    <w:rsid w:val="00DE2204"/>
    <w:rsid w:val="00DE3B6A"/>
    <w:rsid w:val="00DE6375"/>
    <w:rsid w:val="00DF04C2"/>
    <w:rsid w:val="00DF0FB9"/>
    <w:rsid w:val="00DF1782"/>
    <w:rsid w:val="00DF3C16"/>
    <w:rsid w:val="00DF49B3"/>
    <w:rsid w:val="00DF6BE4"/>
    <w:rsid w:val="00E004BD"/>
    <w:rsid w:val="00E00ABB"/>
    <w:rsid w:val="00E01B00"/>
    <w:rsid w:val="00E06D4A"/>
    <w:rsid w:val="00E06E32"/>
    <w:rsid w:val="00E12F4F"/>
    <w:rsid w:val="00E13ACC"/>
    <w:rsid w:val="00E14B1F"/>
    <w:rsid w:val="00E15263"/>
    <w:rsid w:val="00E16634"/>
    <w:rsid w:val="00E23BC0"/>
    <w:rsid w:val="00E24CE5"/>
    <w:rsid w:val="00E26A79"/>
    <w:rsid w:val="00E27818"/>
    <w:rsid w:val="00E31053"/>
    <w:rsid w:val="00E3361C"/>
    <w:rsid w:val="00E3436D"/>
    <w:rsid w:val="00E362CF"/>
    <w:rsid w:val="00E37CA0"/>
    <w:rsid w:val="00E41AE9"/>
    <w:rsid w:val="00E4272C"/>
    <w:rsid w:val="00E42C3F"/>
    <w:rsid w:val="00E43395"/>
    <w:rsid w:val="00E4457E"/>
    <w:rsid w:val="00E470EC"/>
    <w:rsid w:val="00E51EA4"/>
    <w:rsid w:val="00E52832"/>
    <w:rsid w:val="00E54C4B"/>
    <w:rsid w:val="00E54CA2"/>
    <w:rsid w:val="00E54D8F"/>
    <w:rsid w:val="00E575BD"/>
    <w:rsid w:val="00E60E03"/>
    <w:rsid w:val="00E63E17"/>
    <w:rsid w:val="00E64641"/>
    <w:rsid w:val="00E6735A"/>
    <w:rsid w:val="00E70CB7"/>
    <w:rsid w:val="00E7293A"/>
    <w:rsid w:val="00E74D7C"/>
    <w:rsid w:val="00E76FEE"/>
    <w:rsid w:val="00E77880"/>
    <w:rsid w:val="00E778CF"/>
    <w:rsid w:val="00E77B32"/>
    <w:rsid w:val="00E82643"/>
    <w:rsid w:val="00E84319"/>
    <w:rsid w:val="00E90248"/>
    <w:rsid w:val="00E91282"/>
    <w:rsid w:val="00E943A1"/>
    <w:rsid w:val="00E94598"/>
    <w:rsid w:val="00E950A6"/>
    <w:rsid w:val="00EA0F11"/>
    <w:rsid w:val="00EA150A"/>
    <w:rsid w:val="00EA1633"/>
    <w:rsid w:val="00EA17D4"/>
    <w:rsid w:val="00EA1BB6"/>
    <w:rsid w:val="00EA2ADF"/>
    <w:rsid w:val="00EA5B6D"/>
    <w:rsid w:val="00EB23D7"/>
    <w:rsid w:val="00EB2460"/>
    <w:rsid w:val="00EB2949"/>
    <w:rsid w:val="00EB35E2"/>
    <w:rsid w:val="00EB3673"/>
    <w:rsid w:val="00EB3CED"/>
    <w:rsid w:val="00EB4430"/>
    <w:rsid w:val="00EC2D36"/>
    <w:rsid w:val="00EC43C2"/>
    <w:rsid w:val="00EC7C2C"/>
    <w:rsid w:val="00ED0F0D"/>
    <w:rsid w:val="00ED4194"/>
    <w:rsid w:val="00ED7146"/>
    <w:rsid w:val="00ED7D43"/>
    <w:rsid w:val="00EE01AA"/>
    <w:rsid w:val="00EF23C9"/>
    <w:rsid w:val="00EF34A9"/>
    <w:rsid w:val="00EF3A21"/>
    <w:rsid w:val="00EF3E90"/>
    <w:rsid w:val="00EF4DA0"/>
    <w:rsid w:val="00EF57CD"/>
    <w:rsid w:val="00EF59ED"/>
    <w:rsid w:val="00EF64D8"/>
    <w:rsid w:val="00F02D93"/>
    <w:rsid w:val="00F04C04"/>
    <w:rsid w:val="00F051AD"/>
    <w:rsid w:val="00F067DF"/>
    <w:rsid w:val="00F070ED"/>
    <w:rsid w:val="00F1269D"/>
    <w:rsid w:val="00F1394C"/>
    <w:rsid w:val="00F15AC1"/>
    <w:rsid w:val="00F178F9"/>
    <w:rsid w:val="00F21389"/>
    <w:rsid w:val="00F21542"/>
    <w:rsid w:val="00F248ED"/>
    <w:rsid w:val="00F24A04"/>
    <w:rsid w:val="00F25082"/>
    <w:rsid w:val="00F274AE"/>
    <w:rsid w:val="00F30BED"/>
    <w:rsid w:val="00F333F2"/>
    <w:rsid w:val="00F34A4E"/>
    <w:rsid w:val="00F37C7E"/>
    <w:rsid w:val="00F4058F"/>
    <w:rsid w:val="00F417EA"/>
    <w:rsid w:val="00F4180F"/>
    <w:rsid w:val="00F431E4"/>
    <w:rsid w:val="00F47BBA"/>
    <w:rsid w:val="00F47E76"/>
    <w:rsid w:val="00F51A4C"/>
    <w:rsid w:val="00F52400"/>
    <w:rsid w:val="00F6080F"/>
    <w:rsid w:val="00F63C3C"/>
    <w:rsid w:val="00F65781"/>
    <w:rsid w:val="00F66621"/>
    <w:rsid w:val="00F6702E"/>
    <w:rsid w:val="00F678D5"/>
    <w:rsid w:val="00F71839"/>
    <w:rsid w:val="00F741F1"/>
    <w:rsid w:val="00F74F9E"/>
    <w:rsid w:val="00F75A0E"/>
    <w:rsid w:val="00F77195"/>
    <w:rsid w:val="00F823FA"/>
    <w:rsid w:val="00F82CF6"/>
    <w:rsid w:val="00F86D46"/>
    <w:rsid w:val="00F870BE"/>
    <w:rsid w:val="00F872DC"/>
    <w:rsid w:val="00F940D8"/>
    <w:rsid w:val="00F96929"/>
    <w:rsid w:val="00F96A9E"/>
    <w:rsid w:val="00FA0A07"/>
    <w:rsid w:val="00FA2DF5"/>
    <w:rsid w:val="00FA4212"/>
    <w:rsid w:val="00FA6F33"/>
    <w:rsid w:val="00FA7000"/>
    <w:rsid w:val="00FB04E3"/>
    <w:rsid w:val="00FB31AD"/>
    <w:rsid w:val="00FB56F3"/>
    <w:rsid w:val="00FB5BF6"/>
    <w:rsid w:val="00FB6090"/>
    <w:rsid w:val="00FB686C"/>
    <w:rsid w:val="00FC129E"/>
    <w:rsid w:val="00FC2376"/>
    <w:rsid w:val="00FC2F14"/>
    <w:rsid w:val="00FC3CEE"/>
    <w:rsid w:val="00FC55ED"/>
    <w:rsid w:val="00FD1EAA"/>
    <w:rsid w:val="00FD2461"/>
    <w:rsid w:val="00FD2486"/>
    <w:rsid w:val="00FD2A6F"/>
    <w:rsid w:val="00FD4DAA"/>
    <w:rsid w:val="00FE0F93"/>
    <w:rsid w:val="00FE1481"/>
    <w:rsid w:val="00FE346D"/>
    <w:rsid w:val="00FE6836"/>
    <w:rsid w:val="00FE7D04"/>
    <w:rsid w:val="00FF345D"/>
    <w:rsid w:val="00FF42FA"/>
    <w:rsid w:val="00FF5697"/>
    <w:rsid w:val="00FF6CD7"/>
    <w:rsid w:val="030EE74B"/>
    <w:rsid w:val="040401CF"/>
    <w:rsid w:val="05CFF5D1"/>
    <w:rsid w:val="06CA7712"/>
    <w:rsid w:val="073BA291"/>
    <w:rsid w:val="08D772F2"/>
    <w:rsid w:val="0A734353"/>
    <w:rsid w:val="0AC24285"/>
    <w:rsid w:val="0B2171F5"/>
    <w:rsid w:val="11701257"/>
    <w:rsid w:val="12FDC1F3"/>
    <w:rsid w:val="1643837A"/>
    <w:rsid w:val="1759B3E1"/>
    <w:rsid w:val="17AF400C"/>
    <w:rsid w:val="19353210"/>
    <w:rsid w:val="1E15D670"/>
    <w:rsid w:val="1F2E94D2"/>
    <w:rsid w:val="214043F5"/>
    <w:rsid w:val="229FD359"/>
    <w:rsid w:val="245CE155"/>
    <w:rsid w:val="272C6C62"/>
    <w:rsid w:val="2741DD02"/>
    <w:rsid w:val="31AFD6E4"/>
    <w:rsid w:val="338D24E8"/>
    <w:rsid w:val="34D576B1"/>
    <w:rsid w:val="35F05AAF"/>
    <w:rsid w:val="36A25836"/>
    <w:rsid w:val="3799E0EA"/>
    <w:rsid w:val="3B3816A3"/>
    <w:rsid w:val="3E23AFF0"/>
    <w:rsid w:val="3E98E1F7"/>
    <w:rsid w:val="4072F826"/>
    <w:rsid w:val="4373E886"/>
    <w:rsid w:val="476876F4"/>
    <w:rsid w:val="485AE67B"/>
    <w:rsid w:val="4C22BFBA"/>
    <w:rsid w:val="4C5EB91C"/>
    <w:rsid w:val="4CC16034"/>
    <w:rsid w:val="4EE7BEDD"/>
    <w:rsid w:val="50F630DD"/>
    <w:rsid w:val="5179A9FF"/>
    <w:rsid w:val="52FC6EAD"/>
    <w:rsid w:val="53E7DF73"/>
    <w:rsid w:val="5583AFD4"/>
    <w:rsid w:val="57147D38"/>
    <w:rsid w:val="58BB5096"/>
    <w:rsid w:val="58D96DC3"/>
    <w:rsid w:val="5A36562D"/>
    <w:rsid w:val="5A4CB648"/>
    <w:rsid w:val="5B7FC232"/>
    <w:rsid w:val="5B90D616"/>
    <w:rsid w:val="5BD9C8FB"/>
    <w:rsid w:val="5F70F13E"/>
    <w:rsid w:val="61AC0DB7"/>
    <w:rsid w:val="6647BEC1"/>
    <w:rsid w:val="671FA89B"/>
    <w:rsid w:val="74BEC470"/>
    <w:rsid w:val="74CA9B0B"/>
    <w:rsid w:val="75785D32"/>
    <w:rsid w:val="7815C55F"/>
    <w:rsid w:val="798E73EA"/>
    <w:rsid w:val="7D684908"/>
    <w:rsid w:val="7E44812E"/>
    <w:rsid w:val="7FF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EB581"/>
  <w15:chartTrackingRefBased/>
  <w15:docId w15:val="{9C1529D6-3FE8-4466-8343-061D1805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CA4"/>
  </w:style>
  <w:style w:type="paragraph" w:styleId="Footer">
    <w:name w:val="footer"/>
    <w:basedOn w:val="Normal"/>
    <w:link w:val="FooterChar"/>
    <w:uiPriority w:val="99"/>
    <w:unhideWhenUsed/>
    <w:rsid w:val="00065C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CA4"/>
  </w:style>
  <w:style w:type="paragraph" w:styleId="ListParagraph">
    <w:name w:val="List Paragraph"/>
    <w:basedOn w:val="Normal"/>
    <w:uiPriority w:val="34"/>
    <w:qFormat/>
    <w:rsid w:val="00065CA4"/>
    <w:pPr>
      <w:ind w:left="720"/>
      <w:contextualSpacing/>
    </w:pPr>
  </w:style>
  <w:style w:type="table" w:styleId="TableGrid">
    <w:name w:val="Table Grid"/>
    <w:basedOn w:val="TableNormal"/>
    <w:uiPriority w:val="39"/>
    <w:rsid w:val="0036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950A6"/>
  </w:style>
  <w:style w:type="character" w:customStyle="1" w:styleId="eop">
    <w:name w:val="eop"/>
    <w:basedOn w:val="DefaultParagraphFont"/>
    <w:rsid w:val="00E950A6"/>
  </w:style>
  <w:style w:type="paragraph" w:customStyle="1" w:styleId="paragraph">
    <w:name w:val="paragraph"/>
    <w:basedOn w:val="Normal"/>
    <w:rsid w:val="00632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abchar">
    <w:name w:val="tabchar"/>
    <w:basedOn w:val="DefaultParagraphFont"/>
    <w:rsid w:val="00632972"/>
  </w:style>
  <w:style w:type="character" w:styleId="Hyperlink">
    <w:name w:val="Hyperlink"/>
    <w:basedOn w:val="DefaultParagraphFont"/>
    <w:uiPriority w:val="99"/>
    <w:unhideWhenUsed/>
    <w:rsid w:val="00AC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3BA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38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53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38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8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8CC"/>
    <w:rPr>
      <w:b/>
      <w:bCs/>
      <w:sz w:val="20"/>
      <w:szCs w:val="20"/>
    </w:rPr>
  </w:style>
  <w:style w:type="paragraph" w:styleId="NoSpacing">
    <w:name w:val="No Spacing"/>
    <w:uiPriority w:val="1"/>
    <w:qFormat/>
    <w:rsid w:val="00713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nod1\Desktop\Minutes%20Template%20Gener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c39d4d-64ec-4058-a805-31ab6c1052fe">
      <Terms xmlns="http://schemas.microsoft.com/office/infopath/2007/PartnerControls"/>
    </lcf76f155ced4ddcb4097134ff3c332f>
    <TaxCatchAll xmlns="37b8247b-92ea-43dd-b6d5-6ded56920b0f" xsi:nil="true"/>
    <SharedWithUsers xmlns="37b8247b-92ea-43dd-b6d5-6ded56920b0f">
      <UserInfo>
        <DisplayName>Megan Price (Clerk) - 12 Wales</DisplayName>
        <AccountId>14</AccountId>
        <AccountType/>
      </UserInfo>
      <UserInfo>
        <DisplayName>Maggie Kirkbride - 12 Wales</DisplayName>
        <AccountId>41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489939f19d05300f452193b179b62d19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011a0ce0e843017148447e0eba7c2977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b1c29a-4738-4745-a6c5-851691c6d6c5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3BB79-2CAA-4826-8BCF-050F8B332A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6E74B-4E1F-4815-AEF1-C606A02E55E0}">
  <ds:schemaRefs>
    <ds:schemaRef ds:uri="http://schemas.microsoft.com/office/2006/metadata/properties"/>
    <ds:schemaRef ds:uri="http://schemas.microsoft.com/office/infopath/2007/PartnerControls"/>
    <ds:schemaRef ds:uri="d4c39d4d-64ec-4058-a805-31ab6c1052fe"/>
    <ds:schemaRef ds:uri="37b8247b-92ea-43dd-b6d5-6ded56920b0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38B079F-6471-4509-8CA3-9B64088AB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D4C7CB-02B2-43B2-8124-1F9C7DB4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Template Generic</Template>
  <TotalTime>350</TotalTime>
  <Pages>5</Pages>
  <Words>1777</Words>
  <Characters>8939</Characters>
  <Application>Microsoft Office Word</Application>
  <DocSecurity>0</DocSecurity>
  <Lines>235</Lines>
  <Paragraphs>132</Paragraphs>
  <ScaleCrop>false</ScaleCrop>
  <Company/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Sainsbury (Office Manager/Mod PA) - 12 Wales</dc:creator>
  <cp:keywords/>
  <dc:description/>
  <cp:lastModifiedBy>Maggie Kirkbride - 12 Wales</cp:lastModifiedBy>
  <cp:revision>237</cp:revision>
  <cp:lastPrinted>2025-10-22T10:34:00Z</cp:lastPrinted>
  <dcterms:created xsi:type="dcterms:W3CDTF">2025-10-22T10:38:00Z</dcterms:created>
  <dcterms:modified xsi:type="dcterms:W3CDTF">2025-10-23T13:58:00Z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0x010100E54B357E28AA8C4BA2B526D8E8642675</vt:lpwstr>
  </property>
  <property fmtid="{D5CDD505-2E9C-101B-9397-08002B2CF9AE}" pid="3" name="Order">
    <vt:r8>8800</vt:r8>
  </property>
  <property fmtid="{D5CDD505-2E9C-101B-9397-08002B2CF9AE}" pid="4" name="MediaServiceImageTags">
    <vt:lpwstr/>
  </property>
  <property fmtid="{D5CDD505-2E9C-101B-9397-08002B2CF9AE}" pid="5" name="MSIP_Label_97b47edc-19b4-4a42-a60d-1569aed2ebed_Enabled">
    <vt:lpwstr>true</vt:lpwstr>
  </property>
  <property fmtid="{D5CDD505-2E9C-101B-9397-08002B2CF9AE}" pid="6" name="MSIP_Label_97b47edc-19b4-4a42-a60d-1569aed2ebed_SetDate">
    <vt:lpwstr>2024-09-27T14:33:48Z</vt:lpwstr>
  </property>
  <property fmtid="{D5CDD505-2E9C-101B-9397-08002B2CF9AE}" pid="7" name="MSIP_Label_97b47edc-19b4-4a42-a60d-1569aed2ebed_Method">
    <vt:lpwstr>Standard</vt:lpwstr>
  </property>
  <property fmtid="{D5CDD505-2E9C-101B-9397-08002B2CF9AE}" pid="8" name="MSIP_Label_97b47edc-19b4-4a42-a60d-1569aed2ebed_Name">
    <vt:lpwstr>defa4170-0d19-0005-0004-bc88714345d2</vt:lpwstr>
  </property>
  <property fmtid="{D5CDD505-2E9C-101B-9397-08002B2CF9AE}" pid="9" name="MSIP_Label_97b47edc-19b4-4a42-a60d-1569aed2ebed_SiteId">
    <vt:lpwstr>3fd368e1-f1d7-4a1e-8e40-45a843b55e89</vt:lpwstr>
  </property>
  <property fmtid="{D5CDD505-2E9C-101B-9397-08002B2CF9AE}" pid="10" name="MSIP_Label_97b47edc-19b4-4a42-a60d-1569aed2ebed_ActionId">
    <vt:lpwstr>31e43828-5dd8-4162-ab58-cde41feeb720</vt:lpwstr>
  </property>
  <property fmtid="{D5CDD505-2E9C-101B-9397-08002B2CF9AE}" pid="11" name="MSIP_Label_97b47edc-19b4-4a42-a60d-1569aed2ebed_ContentBits">
    <vt:lpwstr>0</vt:lpwstr>
  </property>
</Properties>
</file>